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282E" w14:textId="0514FF03" w:rsidR="0088664C" w:rsidRPr="003471A5" w:rsidRDefault="0088664C" w:rsidP="0088664C">
      <w:pPr>
        <w:pStyle w:val="Tittel"/>
        <w:rPr>
          <w:rFonts w:ascii="Arial" w:hAnsi="Arial" w:cs="Arial"/>
          <w:color w:val="auto"/>
        </w:rPr>
      </w:pPr>
      <w:r w:rsidRPr="003471A5">
        <w:rPr>
          <w:rFonts w:ascii="Arial" w:hAnsi="Arial" w:cs="Arial"/>
          <w:color w:val="auto"/>
        </w:rPr>
        <w:t>Mal for pressemelding</w:t>
      </w:r>
    </w:p>
    <w:p w14:paraId="70446E1F" w14:textId="313219F9" w:rsidR="00596204" w:rsidRPr="00596204" w:rsidRDefault="004B3E0C" w:rsidP="005962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F1C14E" wp14:editId="6075EC7B">
                <wp:simplePos x="0" y="0"/>
                <wp:positionH relativeFrom="margin">
                  <wp:align>left</wp:align>
                </wp:positionH>
                <wp:positionV relativeFrom="paragraph">
                  <wp:posOffset>5322570</wp:posOffset>
                </wp:positionV>
                <wp:extent cx="6195060" cy="1280160"/>
                <wp:effectExtent l="0" t="0" r="15240" b="15240"/>
                <wp:wrapSquare wrapText="bothSides"/>
                <wp:docPr id="197311597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AA6BD" w14:textId="29E35D18" w:rsidR="005A3D26" w:rsidRPr="005A3D26" w:rsidRDefault="005A3D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D26">
                              <w:rPr>
                                <w:sz w:val="36"/>
                                <w:szCs w:val="36"/>
                              </w:rPr>
                              <w:t>Bunntekst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1C14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19.1pt;width:487.8pt;height:100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">
                <v:textbox>
                  <w:txbxContent>
                    <w:p w14:paraId="237AA6BD" w14:textId="29E35D18" w:rsidR="005A3D26" w:rsidRPr="005A3D26" w:rsidRDefault="005A3D26">
                      <w:pPr>
                        <w:rPr>
                          <w:sz w:val="36"/>
                          <w:szCs w:val="36"/>
                        </w:rPr>
                      </w:pPr>
                      <w:r w:rsidRPr="005A3D26">
                        <w:rPr>
                          <w:sz w:val="36"/>
                          <w:szCs w:val="36"/>
                        </w:rPr>
                        <w:t>Bunntekst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44EEB4" wp14:editId="28869C0F">
                <wp:simplePos x="0" y="0"/>
                <wp:positionH relativeFrom="margin">
                  <wp:posOffset>-635</wp:posOffset>
                </wp:positionH>
                <wp:positionV relativeFrom="paragraph">
                  <wp:posOffset>2236470</wp:posOffset>
                </wp:positionV>
                <wp:extent cx="6195060" cy="2872740"/>
                <wp:effectExtent l="0" t="0" r="15240" b="22860"/>
                <wp:wrapSquare wrapText="bothSides"/>
                <wp:docPr id="91227598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93507" w14:textId="4403A519" w:rsidR="00897037" w:rsidRPr="00897037" w:rsidRDefault="0089703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7037">
                              <w:rPr>
                                <w:sz w:val="36"/>
                                <w:szCs w:val="36"/>
                              </w:rPr>
                              <w:t>Hoveddel - Brødtekst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EEB4" id="_x0000_s1027" type="#_x0000_t202" style="position:absolute;margin-left:-.05pt;margin-top:176.1pt;width:487.8pt;height:22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">
                <v:textbox>
                  <w:txbxContent>
                    <w:p w14:paraId="45A93507" w14:textId="4403A519" w:rsidR="00897037" w:rsidRPr="00897037" w:rsidRDefault="00897037">
                      <w:pPr>
                        <w:rPr>
                          <w:sz w:val="36"/>
                          <w:szCs w:val="36"/>
                        </w:rPr>
                      </w:pPr>
                      <w:r w:rsidRPr="00897037">
                        <w:rPr>
                          <w:sz w:val="36"/>
                          <w:szCs w:val="36"/>
                        </w:rPr>
                        <w:t>Hoveddel - Brødtekst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19A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AF4620" wp14:editId="151EF40C">
                <wp:simplePos x="0" y="0"/>
                <wp:positionH relativeFrom="margin">
                  <wp:posOffset>6985</wp:posOffset>
                </wp:positionH>
                <wp:positionV relativeFrom="paragraph">
                  <wp:posOffset>240030</wp:posOffset>
                </wp:positionV>
                <wp:extent cx="6225540" cy="426720"/>
                <wp:effectExtent l="0" t="0" r="2286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C037" w14:textId="77777777" w:rsidR="005B19A3" w:rsidRDefault="005B19A3" w:rsidP="005B19A3">
                            <w:pPr>
                              <w:pStyle w:val="Overskrift1"/>
                            </w:pPr>
                            <w:r>
                              <w:t>OVERSKRIFT</w:t>
                            </w:r>
                          </w:p>
                          <w:p w14:paraId="58991DD0" w14:textId="60C11489" w:rsidR="005B19A3" w:rsidRDefault="005B1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4620" id="_x0000_s1028" type="#_x0000_t202" style="position:absolute;margin-left:.55pt;margin-top:18.9pt;width:490.2pt;height:3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">
                <v:textbox>
                  <w:txbxContent>
                    <w:p w14:paraId="7A82C037" w14:textId="77777777" w:rsidR="005B19A3" w:rsidRDefault="005B19A3" w:rsidP="005B19A3">
                      <w:pPr>
                        <w:pStyle w:val="Overskrift1"/>
                      </w:pPr>
                      <w:r>
                        <w:t>OVERSKRIFT</w:t>
                      </w:r>
                    </w:p>
                    <w:p w14:paraId="58991DD0" w14:textId="60C11489" w:rsidR="005B19A3" w:rsidRDefault="005B19A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0BED7C" wp14:editId="0DB46FB2">
                <wp:simplePos x="0" y="0"/>
                <wp:positionH relativeFrom="margin">
                  <wp:posOffset>-635</wp:posOffset>
                </wp:positionH>
                <wp:positionV relativeFrom="paragraph">
                  <wp:posOffset>853440</wp:posOffset>
                </wp:positionV>
                <wp:extent cx="6233160" cy="1165860"/>
                <wp:effectExtent l="0" t="0" r="15240" b="15240"/>
                <wp:wrapSquare wrapText="bothSides"/>
                <wp:docPr id="213465089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9611" w14:textId="77777777" w:rsidR="005B19A3" w:rsidRDefault="005B19A3" w:rsidP="005B19A3">
                            <w:pPr>
                              <w:pStyle w:val="Overskrift1"/>
                            </w:pPr>
                            <w:r>
                              <w:t>Ingress</w:t>
                            </w:r>
                          </w:p>
                          <w:p w14:paraId="6C3EFE96" w14:textId="00DF41CD" w:rsidR="005B19A3" w:rsidRDefault="005B1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ED7C" id="_x0000_s1029" type="#_x0000_t202" style="position:absolute;margin-left:-.05pt;margin-top:67.2pt;width:490.8pt;height:9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">
                <v:textbox>
                  <w:txbxContent>
                    <w:p w14:paraId="42069611" w14:textId="77777777" w:rsidR="005B19A3" w:rsidRDefault="005B19A3" w:rsidP="005B19A3">
                      <w:pPr>
                        <w:pStyle w:val="Overskrift1"/>
                      </w:pPr>
                      <w:r>
                        <w:t>Ingress</w:t>
                      </w:r>
                    </w:p>
                    <w:p w14:paraId="6C3EFE96" w14:textId="00DF41CD" w:rsidR="005B19A3" w:rsidRDefault="005B19A3"/>
                  </w:txbxContent>
                </v:textbox>
                <w10:wrap type="square" anchorx="margin"/>
              </v:shape>
            </w:pict>
          </mc:Fallback>
        </mc:AlternateContent>
      </w:r>
      <w:r w:rsidR="008E5779" w:rsidRPr="005F39EF">
        <w:rPr>
          <w:noProof/>
        </w:rPr>
        <w:drawing>
          <wp:anchor distT="0" distB="0" distL="114300" distR="114300" simplePos="0" relativeHeight="251658240" behindDoc="0" locked="0" layoutInCell="1" allowOverlap="1" wp14:anchorId="10976A83" wp14:editId="6E4D7A07">
            <wp:simplePos x="0" y="0"/>
            <wp:positionH relativeFrom="margin">
              <wp:posOffset>-1016000</wp:posOffset>
            </wp:positionH>
            <wp:positionV relativeFrom="margin">
              <wp:posOffset>6924040</wp:posOffset>
            </wp:positionV>
            <wp:extent cx="15739745" cy="7058025"/>
            <wp:effectExtent l="0" t="0" r="0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74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F4BC8" w14:textId="7D767D7F" w:rsidR="005B19A3" w:rsidRDefault="005B19A3" w:rsidP="0088664C">
      <w:pPr>
        <w:pStyle w:val="Overskrift1"/>
      </w:pPr>
    </w:p>
    <w:p w14:paraId="2804D518" w14:textId="57CDA2EA" w:rsidR="005B19A3" w:rsidRDefault="005B19A3" w:rsidP="0088664C">
      <w:pPr>
        <w:pStyle w:val="Overskrift1"/>
      </w:pPr>
    </w:p>
    <w:p w14:paraId="44E3B6DC" w14:textId="5D0CF0C5" w:rsidR="005B19A3" w:rsidRDefault="005B19A3" w:rsidP="0088664C">
      <w:pPr>
        <w:pStyle w:val="Overskrift1"/>
      </w:pPr>
    </w:p>
    <w:p w14:paraId="465039C3" w14:textId="476A21E6" w:rsidR="005B19A3" w:rsidRDefault="005B19A3" w:rsidP="0088664C">
      <w:pPr>
        <w:pStyle w:val="Overskrift1"/>
      </w:pPr>
    </w:p>
    <w:p w14:paraId="2CA6A868" w14:textId="0891A7A6" w:rsidR="00A10942" w:rsidRPr="009B446A" w:rsidRDefault="00A10942" w:rsidP="009B446A">
      <w:pPr>
        <w:pStyle w:val="Overskrift1"/>
      </w:pPr>
    </w:p>
    <w:sectPr w:rsidR="00A10942" w:rsidRPr="009B446A" w:rsidSect="00394FEE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60ED" w14:textId="77777777" w:rsidR="00EC237F" w:rsidRDefault="00EC237F" w:rsidP="00E32B26">
      <w:pPr>
        <w:spacing w:after="0" w:line="240" w:lineRule="auto"/>
      </w:pPr>
      <w:r>
        <w:separator/>
      </w:r>
    </w:p>
  </w:endnote>
  <w:endnote w:type="continuationSeparator" w:id="0">
    <w:p w14:paraId="7AD910E5" w14:textId="77777777" w:rsidR="00EC237F" w:rsidRDefault="00EC237F" w:rsidP="00E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2804" w14:textId="77777777" w:rsidR="006D3F3C" w:rsidRDefault="00000000">
    <w:pPr>
      <w:pStyle w:val="Bunntekst"/>
    </w:pPr>
    <w:sdt>
      <w:sdtPr>
        <w:rPr>
          <w:rFonts w:cs="Arial"/>
        </w:rPr>
        <w:alias w:val="Tittel"/>
        <w:tag w:val=""/>
        <w:id w:val="-275338096"/>
        <w:placeholder>
          <w:docPart w:val="24EB75284B7E4A4DA07BD2B3518A7D6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C1800" w:rsidRPr="001A3962">
          <w:rPr>
            <w:rStyle w:val="Plassholdertekst"/>
            <w:rFonts w:cs="Arial"/>
            <w:color w:val="auto"/>
          </w:rPr>
          <w:t>[Tittel]</w:t>
        </w:r>
      </w:sdtContent>
    </w:sdt>
    <w:r w:rsidR="006D3F3C">
      <w:ptab w:relativeTo="margin" w:alignment="right" w:leader="none"/>
    </w:r>
    <w:r w:rsidR="003F2CA6" w:rsidRPr="003F2CA6">
      <w:fldChar w:fldCharType="begin"/>
    </w:r>
    <w:r w:rsidR="003F2CA6" w:rsidRPr="003F2CA6">
      <w:instrText>PAGE   \* MERGEFORMAT</w:instrText>
    </w:r>
    <w:r w:rsidR="003F2CA6" w:rsidRPr="003F2CA6">
      <w:fldChar w:fldCharType="separate"/>
    </w:r>
    <w:r w:rsidR="003F2CA6" w:rsidRPr="003F2CA6">
      <w:t>1</w:t>
    </w:r>
    <w:r w:rsidR="003F2CA6" w:rsidRPr="003F2CA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A492" w14:textId="77777777" w:rsidR="00394FEE" w:rsidRDefault="00394FEE">
    <w:pPr>
      <w:pStyle w:val="Bunntekst"/>
    </w:pPr>
  </w:p>
  <w:p w14:paraId="57FF4C54" w14:textId="77777777" w:rsidR="00394FEE" w:rsidRDefault="00394F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FBE2" w14:textId="77777777" w:rsidR="00EC237F" w:rsidRDefault="00EC237F" w:rsidP="00E32B26">
      <w:pPr>
        <w:spacing w:after="0" w:line="240" w:lineRule="auto"/>
      </w:pPr>
      <w:r>
        <w:separator/>
      </w:r>
    </w:p>
  </w:footnote>
  <w:footnote w:type="continuationSeparator" w:id="0">
    <w:p w14:paraId="34163DE3" w14:textId="77777777" w:rsidR="00EC237F" w:rsidRDefault="00EC237F" w:rsidP="00E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DB8C" w14:textId="77777777" w:rsidR="00E32B26" w:rsidRDefault="00812F7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9E72D" wp14:editId="33C680B7">
          <wp:simplePos x="0" y="0"/>
          <wp:positionH relativeFrom="margin">
            <wp:posOffset>5129530</wp:posOffset>
          </wp:positionH>
          <wp:positionV relativeFrom="margin">
            <wp:posOffset>-518795</wp:posOffset>
          </wp:positionV>
          <wp:extent cx="1104900" cy="429895"/>
          <wp:effectExtent l="0" t="0" r="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E7921" w14:textId="77777777" w:rsidR="00B41AC3" w:rsidRDefault="00B41A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F1"/>
    <w:rsid w:val="0002027B"/>
    <w:rsid w:val="0006011A"/>
    <w:rsid w:val="000A0417"/>
    <w:rsid w:val="00153E34"/>
    <w:rsid w:val="00195BFA"/>
    <w:rsid w:val="001A3962"/>
    <w:rsid w:val="001B7FCA"/>
    <w:rsid w:val="002044DE"/>
    <w:rsid w:val="0029083F"/>
    <w:rsid w:val="003471A5"/>
    <w:rsid w:val="00394FEE"/>
    <w:rsid w:val="003A1B60"/>
    <w:rsid w:val="003A654C"/>
    <w:rsid w:val="003F2CA6"/>
    <w:rsid w:val="004B3E0C"/>
    <w:rsid w:val="004B4FAC"/>
    <w:rsid w:val="004E07D4"/>
    <w:rsid w:val="00524A65"/>
    <w:rsid w:val="0052715C"/>
    <w:rsid w:val="005319D8"/>
    <w:rsid w:val="005524AA"/>
    <w:rsid w:val="00596204"/>
    <w:rsid w:val="005A3D26"/>
    <w:rsid w:val="005B19A3"/>
    <w:rsid w:val="005F39EF"/>
    <w:rsid w:val="006213B3"/>
    <w:rsid w:val="00654A06"/>
    <w:rsid w:val="00663590"/>
    <w:rsid w:val="006A47C3"/>
    <w:rsid w:val="006C1800"/>
    <w:rsid w:val="006D3F3C"/>
    <w:rsid w:val="006E25AA"/>
    <w:rsid w:val="00777417"/>
    <w:rsid w:val="007A6EC4"/>
    <w:rsid w:val="007C288F"/>
    <w:rsid w:val="00812F73"/>
    <w:rsid w:val="00814238"/>
    <w:rsid w:val="00854177"/>
    <w:rsid w:val="0088153A"/>
    <w:rsid w:val="0088664C"/>
    <w:rsid w:val="00897037"/>
    <w:rsid w:val="008A10BB"/>
    <w:rsid w:val="008B36D6"/>
    <w:rsid w:val="008E5779"/>
    <w:rsid w:val="00905E9F"/>
    <w:rsid w:val="009B446A"/>
    <w:rsid w:val="009C7029"/>
    <w:rsid w:val="009D1BB4"/>
    <w:rsid w:val="009F6517"/>
    <w:rsid w:val="00A10942"/>
    <w:rsid w:val="00A802FC"/>
    <w:rsid w:val="00AB287B"/>
    <w:rsid w:val="00B41AC3"/>
    <w:rsid w:val="00B5441D"/>
    <w:rsid w:val="00B82585"/>
    <w:rsid w:val="00C03301"/>
    <w:rsid w:val="00C85EB9"/>
    <w:rsid w:val="00CE0FA0"/>
    <w:rsid w:val="00D420D3"/>
    <w:rsid w:val="00D5634E"/>
    <w:rsid w:val="00DB619A"/>
    <w:rsid w:val="00DC176E"/>
    <w:rsid w:val="00E32B26"/>
    <w:rsid w:val="00E7071D"/>
    <w:rsid w:val="00E941C7"/>
    <w:rsid w:val="00E971BD"/>
    <w:rsid w:val="00EA4D1B"/>
    <w:rsid w:val="00EC237F"/>
    <w:rsid w:val="00EC6AB0"/>
    <w:rsid w:val="00F562F1"/>
    <w:rsid w:val="00F76C5B"/>
    <w:rsid w:val="00F77612"/>
    <w:rsid w:val="00F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4F4D8"/>
  <w15:chartTrackingRefBased/>
  <w15:docId w15:val="{BBF22C79-BF1D-4866-818F-8A2BA61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62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19D8"/>
    <w:pPr>
      <w:keepNext/>
      <w:keepLines/>
      <w:spacing w:after="120" w:line="240" w:lineRule="auto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A4D1B"/>
    <w:pPr>
      <w:spacing w:after="0" w:line="264" w:lineRule="auto"/>
    </w:pPr>
    <w:rPr>
      <w:sz w:val="20"/>
    </w:rPr>
  </w:style>
  <w:style w:type="table" w:styleId="Tabellrutenett">
    <w:name w:val="Table Grid"/>
    <w:basedOn w:val="Vanligtabell"/>
    <w:uiPriority w:val="39"/>
    <w:rsid w:val="00EA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A4D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4D1B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4D1B"/>
    <w:pPr>
      <w:numPr>
        <w:ilvl w:val="1"/>
      </w:numPr>
      <w:spacing w:after="0" w:line="264" w:lineRule="auto"/>
    </w:pPr>
    <w:rPr>
      <w:rFonts w:eastAsiaTheme="minorEastAsia"/>
      <w:b/>
      <w:color w:val="44546A" w:themeColor="text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4D1B"/>
    <w:rPr>
      <w:rFonts w:eastAsiaTheme="minorEastAsia"/>
      <w:b/>
      <w:color w:val="44546A" w:themeColor="text2"/>
    </w:rPr>
  </w:style>
  <w:style w:type="paragraph" w:customStyle="1" w:styleId="Referanserbrev">
    <w:name w:val="Referanser brev"/>
    <w:basedOn w:val="Normal"/>
    <w:qFormat/>
    <w:rsid w:val="00EA4D1B"/>
    <w:pPr>
      <w:spacing w:after="0" w:line="240" w:lineRule="auto"/>
    </w:pPr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19D8"/>
    <w:rPr>
      <w:rFonts w:ascii="Arial" w:eastAsiaTheme="majorEastAsia" w:hAnsi="Arial" w:cstheme="majorBidi"/>
      <w:color w:val="000000" w:themeColor="text1"/>
      <w:sz w:val="36"/>
      <w:szCs w:val="32"/>
    </w:rPr>
  </w:style>
  <w:style w:type="table" w:customStyle="1" w:styleId="Creunaenkel">
    <w:name w:val="Creuna enkel"/>
    <w:basedOn w:val="Vanligtabell"/>
    <w:uiPriority w:val="99"/>
    <w:rsid w:val="00E32B26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E32B26"/>
    <w:pPr>
      <w:spacing w:after="0" w:line="264" w:lineRule="auto"/>
    </w:pPr>
    <w:rPr>
      <w:sz w:val="16"/>
    </w:rPr>
  </w:style>
  <w:style w:type="paragraph" w:styleId="Topptekst">
    <w:name w:val="header"/>
    <w:basedOn w:val="Normal"/>
    <w:link w:val="TopptekstTegn"/>
    <w:uiPriority w:val="99"/>
    <w:unhideWhenUsed/>
    <w:rsid w:val="00E3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2B26"/>
  </w:style>
  <w:style w:type="paragraph" w:styleId="Bunntekst">
    <w:name w:val="footer"/>
    <w:basedOn w:val="Normal"/>
    <w:link w:val="BunntekstTegn"/>
    <w:uiPriority w:val="99"/>
    <w:unhideWhenUsed/>
    <w:rsid w:val="00E32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2B26"/>
  </w:style>
  <w:style w:type="character" w:styleId="Plassholdertekst">
    <w:name w:val="Placeholder Text"/>
    <w:basedOn w:val="Standardskriftforavsnitt"/>
    <w:uiPriority w:val="99"/>
    <w:rsid w:val="00A10942"/>
    <w:rPr>
      <w:color w:val="808080"/>
    </w:rPr>
  </w:style>
  <w:style w:type="paragraph" w:styleId="Revisjon">
    <w:name w:val="Revision"/>
    <w:hidden/>
    <w:uiPriority w:val="99"/>
    <w:semiHidden/>
    <w:rsid w:val="00290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Dokumentmal%20b&#248;lge%20med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EB75284B7E4A4DA07BD2B3518A7D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9A7466-3FCA-4354-BF81-D782CDB51692}"/>
      </w:docPartPr>
      <w:docPartBody>
        <w:p w:rsidR="00B47C0C" w:rsidRDefault="00000000">
          <w:pPr>
            <w:pStyle w:val="24EB75284B7E4A4DA07BD2B3518A7D6A"/>
          </w:pPr>
          <w:r w:rsidRPr="0088153A">
            <w:rPr>
              <w:rStyle w:val="Plassholdertekst"/>
              <w:rFonts w:ascii="Arial" w:hAnsi="Arial" w:cs="Arial"/>
              <w:color w:val="404040" w:themeColor="text1" w:themeTint="BF"/>
              <w:sz w:val="68"/>
              <w:szCs w:val="68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61"/>
    <w:rsid w:val="003A654C"/>
    <w:rsid w:val="0046384A"/>
    <w:rsid w:val="004B4FAC"/>
    <w:rsid w:val="00501358"/>
    <w:rsid w:val="007A6EC4"/>
    <w:rsid w:val="00B47C0C"/>
    <w:rsid w:val="00B50361"/>
    <w:rsid w:val="00D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unhideWhenUsed/>
    <w:rsid w:val="00B50361"/>
    <w:rPr>
      <w:color w:val="808080"/>
    </w:rPr>
  </w:style>
  <w:style w:type="paragraph" w:customStyle="1" w:styleId="10E44325C3854AF28F047E97091B5490">
    <w:name w:val="10E44325C3854AF28F047E97091B5490"/>
  </w:style>
  <w:style w:type="paragraph" w:customStyle="1" w:styleId="24EB75284B7E4A4DA07BD2B3518A7D6A">
    <w:name w:val="24EB75284B7E4A4DA07BD2B3518A7D6A"/>
  </w:style>
  <w:style w:type="paragraph" w:customStyle="1" w:styleId="FBDA330D4BED4BBFA2D4F780237E3973">
    <w:name w:val="FBDA330D4BED4BBFA2D4F780237E3973"/>
    <w:rsid w:val="00B50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7BF7-4F02-4C54-A4C5-B9F9EE6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bølge med logo</Template>
  <TotalTime>52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Janne Støle</dc:creator>
  <cp:keywords/>
  <dc:description/>
  <cp:lastModifiedBy>Mari Janne Støle</cp:lastModifiedBy>
  <cp:revision>13</cp:revision>
  <cp:lastPrinted>2022-12-31T21:15:00Z</cp:lastPrinted>
  <dcterms:created xsi:type="dcterms:W3CDTF">2025-05-08T10:50:00Z</dcterms:created>
  <dcterms:modified xsi:type="dcterms:W3CDTF">2025-05-08T11:54:00Z</dcterms:modified>
</cp:coreProperties>
</file>