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267C" w14:textId="5B2F551E" w:rsidR="00A15B32" w:rsidRDefault="00622D8C" w:rsidP="00FD73B9">
      <w:pPr>
        <w:pStyle w:val="Enkeltlinje"/>
        <w:tabs>
          <w:tab w:val="clear" w:pos="1701"/>
          <w:tab w:val="left" w:pos="1134"/>
        </w:tabs>
        <w:ind w:hanging="142"/>
      </w:pPr>
      <w:r>
        <w:rPr>
          <w:noProof/>
        </w:rPr>
        <w:drawing>
          <wp:inline distT="0" distB="0" distL="0" distR="0" wp14:anchorId="19231F60" wp14:editId="3DD759ED">
            <wp:extent cx="3724275" cy="584249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51" cy="59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898F" w14:textId="77777777" w:rsidR="00A15B32" w:rsidRDefault="00A15B32">
      <w:pPr>
        <w:pStyle w:val="Enkeltlinje"/>
        <w:tabs>
          <w:tab w:val="clear" w:pos="1701"/>
          <w:tab w:val="clear" w:pos="5670"/>
          <w:tab w:val="clear" w:pos="7371"/>
          <w:tab w:val="left" w:pos="2736"/>
          <w:tab w:val="left" w:pos="5040"/>
          <w:tab w:val="left" w:pos="7200"/>
        </w:tabs>
      </w:pPr>
    </w:p>
    <w:p w14:paraId="1C353E4F" w14:textId="7C6B4740" w:rsidR="004B348C" w:rsidRPr="004B348C" w:rsidRDefault="004B348C" w:rsidP="004B348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GRENDALAGSFOND</w:t>
      </w:r>
    </w:p>
    <w:p w14:paraId="121A2110" w14:textId="77777777" w:rsidR="00E95B9F" w:rsidRDefault="00FD73B9" w:rsidP="00E95B9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B17F1">
        <w:rPr>
          <w:rFonts w:ascii="Arial" w:hAnsi="Arial" w:cs="Arial"/>
          <w:b/>
        </w:rPr>
        <w:tab/>
      </w:r>
      <w:r w:rsidR="00BB17F1">
        <w:rPr>
          <w:rFonts w:ascii="Arial" w:hAnsi="Arial" w:cs="Arial"/>
          <w:b/>
        </w:rPr>
        <w:tab/>
      </w:r>
      <w:r w:rsidRPr="00BB17F1">
        <w:rPr>
          <w:rFonts w:ascii="Arial" w:hAnsi="Arial" w:cs="Arial"/>
          <w:b/>
        </w:rPr>
        <w:t>Dato:</w:t>
      </w:r>
    </w:p>
    <w:p w14:paraId="547C7302" w14:textId="0F7315C4" w:rsidR="0075743E" w:rsidRPr="00E95B9F" w:rsidRDefault="005D4A2F" w:rsidP="00E95B9F">
      <w:pPr>
        <w:spacing w:line="360" w:lineRule="auto"/>
        <w:rPr>
          <w:rFonts w:ascii="Arial" w:hAnsi="Arial" w:cs="Arial"/>
          <w:b/>
        </w:rPr>
      </w:pPr>
      <w:r w:rsidRPr="00E95B9F">
        <w:rPr>
          <w:rFonts w:ascii="Arial" w:hAnsi="Arial" w:cs="Arial"/>
          <w:b/>
          <w:sz w:val="24"/>
          <w:szCs w:val="24"/>
        </w:rPr>
        <w:t>Opplysninger</w:t>
      </w:r>
      <w:r w:rsidR="0045488F" w:rsidRPr="00E95B9F">
        <w:rPr>
          <w:rFonts w:ascii="Arial" w:hAnsi="Arial" w:cs="Arial"/>
          <w:b/>
          <w:sz w:val="24"/>
          <w:szCs w:val="24"/>
        </w:rPr>
        <w:t xml:space="preserve"> om søker:</w:t>
      </w:r>
    </w:p>
    <w:tbl>
      <w:tblPr>
        <w:tblW w:w="9553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450"/>
      </w:tblGrid>
      <w:tr w:rsidR="0075743E" w:rsidRPr="0075743E" w14:paraId="3E823A02" w14:textId="77777777" w:rsidTr="00E95B9F">
        <w:trPr>
          <w:trHeight w:val="104"/>
        </w:trPr>
        <w:tc>
          <w:tcPr>
            <w:tcW w:w="5103" w:type="dxa"/>
            <w:shd w:val="clear" w:color="auto" w:fill="F2F2F2" w:themeFill="background1" w:themeFillShade="F2"/>
          </w:tcPr>
          <w:p w14:paraId="33092AD3" w14:textId="25D4965E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Navn på </w:t>
            </w:r>
            <w:proofErr w:type="spellStart"/>
            <w:r w:rsidRPr="00BB17F1">
              <w:rPr>
                <w:rFonts w:ascii="Arial" w:hAnsi="Arial" w:cs="Arial"/>
                <w:color w:val="000000"/>
                <w:sz w:val="23"/>
                <w:szCs w:val="23"/>
              </w:rPr>
              <w:t>Grendalag</w:t>
            </w:r>
            <w:proofErr w:type="spellEnd"/>
            <w:r w:rsidRPr="00BB17F1">
              <w:rPr>
                <w:rFonts w:ascii="Arial" w:hAnsi="Arial" w:cs="Arial"/>
                <w:color w:val="000000"/>
                <w:sz w:val="23"/>
                <w:szCs w:val="23"/>
              </w:rPr>
              <w:t>/velforening</w:t>
            </w: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4450" w:type="dxa"/>
          </w:tcPr>
          <w:p w14:paraId="01BCAE95" w14:textId="6EE78DD4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3EBDF631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24F83B31" w14:textId="1C271B63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B17F1">
              <w:rPr>
                <w:rFonts w:ascii="Arial" w:hAnsi="Arial" w:cs="Arial"/>
                <w:color w:val="000000"/>
                <w:sz w:val="23"/>
                <w:szCs w:val="23"/>
              </w:rPr>
              <w:t>O</w:t>
            </w: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rganisasjonsnummer: </w:t>
            </w:r>
          </w:p>
        </w:tc>
        <w:tc>
          <w:tcPr>
            <w:tcW w:w="4450" w:type="dxa"/>
          </w:tcPr>
          <w:p w14:paraId="620396D3" w14:textId="3670BF6C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7D1E3B3F" w14:textId="77777777" w:rsidTr="00E95B9F">
        <w:trPr>
          <w:trHeight w:val="307"/>
        </w:trPr>
        <w:tc>
          <w:tcPr>
            <w:tcW w:w="5103" w:type="dxa"/>
            <w:shd w:val="clear" w:color="auto" w:fill="F2F2F2" w:themeFill="background1" w:themeFillShade="F2"/>
          </w:tcPr>
          <w:p w14:paraId="189A91F7" w14:textId="3044B919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Kontaktperson: </w:t>
            </w:r>
          </w:p>
        </w:tc>
        <w:tc>
          <w:tcPr>
            <w:tcW w:w="4450" w:type="dxa"/>
          </w:tcPr>
          <w:p w14:paraId="7CDE743D" w14:textId="67994A78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2FCC59CE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0BD3E018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Veiadresse: </w:t>
            </w:r>
          </w:p>
        </w:tc>
        <w:tc>
          <w:tcPr>
            <w:tcW w:w="4450" w:type="dxa"/>
          </w:tcPr>
          <w:p w14:paraId="5A48A41A" w14:textId="6AC99D41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165625AB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4D9DFDF1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>Postnr</w:t>
            </w:r>
            <w:proofErr w:type="spellEnd"/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. / Sted: </w:t>
            </w:r>
          </w:p>
        </w:tc>
        <w:tc>
          <w:tcPr>
            <w:tcW w:w="4450" w:type="dxa"/>
          </w:tcPr>
          <w:p w14:paraId="4123D2AE" w14:textId="53A2C76A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1F6CC7D1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01EFDD67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E-post: </w:t>
            </w:r>
          </w:p>
        </w:tc>
        <w:tc>
          <w:tcPr>
            <w:tcW w:w="4450" w:type="dxa"/>
          </w:tcPr>
          <w:p w14:paraId="6A0D6872" w14:textId="26C910A4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105CD11E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2B3A64B5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Telefon: </w:t>
            </w:r>
          </w:p>
        </w:tc>
        <w:tc>
          <w:tcPr>
            <w:tcW w:w="4450" w:type="dxa"/>
          </w:tcPr>
          <w:p w14:paraId="7A364E0A" w14:textId="0A9022F9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0FAF33CF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0CA09D05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Navn på bank: </w:t>
            </w:r>
          </w:p>
        </w:tc>
        <w:tc>
          <w:tcPr>
            <w:tcW w:w="4450" w:type="dxa"/>
          </w:tcPr>
          <w:p w14:paraId="08B4806B" w14:textId="16C20D11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75743E" w:rsidRPr="0075743E" w14:paraId="7D1E3A38" w14:textId="77777777" w:rsidTr="00E95B9F">
        <w:trPr>
          <w:trHeight w:val="160"/>
        </w:trPr>
        <w:tc>
          <w:tcPr>
            <w:tcW w:w="5103" w:type="dxa"/>
            <w:shd w:val="clear" w:color="auto" w:fill="F2F2F2" w:themeFill="background1" w:themeFillShade="F2"/>
          </w:tcPr>
          <w:p w14:paraId="4F6342BF" w14:textId="77777777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75743E">
              <w:rPr>
                <w:rFonts w:ascii="Arial" w:hAnsi="Arial" w:cs="Arial"/>
                <w:color w:val="000000"/>
                <w:sz w:val="23"/>
                <w:szCs w:val="23"/>
              </w:rPr>
              <w:t xml:space="preserve">Kontonummer: </w:t>
            </w:r>
          </w:p>
        </w:tc>
        <w:tc>
          <w:tcPr>
            <w:tcW w:w="4450" w:type="dxa"/>
          </w:tcPr>
          <w:p w14:paraId="2E047C38" w14:textId="45F5864B" w:rsidR="0075743E" w:rsidRPr="0075743E" w:rsidRDefault="0075743E" w:rsidP="00757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F280257" w14:textId="77777777" w:rsidR="00E95B9F" w:rsidRDefault="00E95B9F" w:rsidP="00E95B9F">
      <w:pPr>
        <w:spacing w:line="360" w:lineRule="auto"/>
        <w:rPr>
          <w:rFonts w:ascii="Arial" w:hAnsi="Arial" w:cs="Arial"/>
          <w:b/>
          <w:u w:val="single"/>
        </w:rPr>
      </w:pPr>
    </w:p>
    <w:p w14:paraId="3FEFEFCE" w14:textId="398930F5" w:rsidR="004B348C" w:rsidRPr="00E95B9F" w:rsidRDefault="004B348C" w:rsidP="00E95B9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5B9F">
        <w:rPr>
          <w:rFonts w:ascii="Arial" w:hAnsi="Arial" w:cs="Arial"/>
          <w:b/>
          <w:sz w:val="24"/>
          <w:szCs w:val="24"/>
        </w:rPr>
        <w:t>Det søkes om midler til:</w:t>
      </w:r>
    </w:p>
    <w:tbl>
      <w:tblPr>
        <w:tblStyle w:val="Tabellrutenett"/>
        <w:tblW w:w="9659" w:type="dxa"/>
        <w:tblInd w:w="-733" w:type="dxa"/>
        <w:tblLook w:val="01E0" w:firstRow="1" w:lastRow="1" w:firstColumn="1" w:lastColumn="1" w:noHBand="0" w:noVBand="0"/>
      </w:tblPr>
      <w:tblGrid>
        <w:gridCol w:w="828"/>
        <w:gridCol w:w="8831"/>
      </w:tblGrid>
      <w:tr w:rsidR="004B348C" w:rsidRPr="00BB17F1" w14:paraId="5DD3A3EC" w14:textId="77777777" w:rsidTr="00E95B9F">
        <w:sdt>
          <w:sdtPr>
            <w:rPr>
              <w:rFonts w:ascii="Arial" w:hAnsi="Arial" w:cs="Arial"/>
              <w:b/>
            </w:rPr>
            <w:id w:val="-199101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72CF86BA" w14:textId="7FD16128" w:rsidR="004B348C" w:rsidRPr="00BB17F1" w:rsidRDefault="00112568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831" w:type="dxa"/>
            <w:shd w:val="clear" w:color="auto" w:fill="F2F2F2" w:themeFill="background1" w:themeFillShade="F2"/>
          </w:tcPr>
          <w:p w14:paraId="1E70860F" w14:textId="562CB930" w:rsidR="004B348C" w:rsidRPr="00BB17F1" w:rsidRDefault="00E471D3" w:rsidP="00F234E1">
            <w:pPr>
              <w:spacing w:line="360" w:lineRule="auto"/>
              <w:rPr>
                <w:rFonts w:ascii="Arial" w:hAnsi="Arial" w:cs="Arial"/>
                <w:bCs/>
                <w:szCs w:val="22"/>
              </w:rPr>
            </w:pPr>
            <w:r w:rsidRPr="00BB17F1">
              <w:rPr>
                <w:rFonts w:ascii="Arial" w:hAnsi="Arial" w:cs="Arial"/>
                <w:bCs/>
                <w:szCs w:val="22"/>
              </w:rPr>
              <w:t>Trivselstiltak i grendene, sosiale møteplasser</w:t>
            </w:r>
          </w:p>
        </w:tc>
      </w:tr>
      <w:tr w:rsidR="004B348C" w:rsidRPr="00BB17F1" w14:paraId="444C1057" w14:textId="77777777" w:rsidTr="00E95B9F">
        <w:sdt>
          <w:sdtPr>
            <w:rPr>
              <w:rFonts w:ascii="Arial" w:hAnsi="Arial" w:cs="Arial"/>
              <w:b/>
            </w:rPr>
            <w:id w:val="65458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1B447099" w14:textId="10EB0C67" w:rsidR="004B348C" w:rsidRPr="00BB17F1" w:rsidRDefault="00C84225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831" w:type="dxa"/>
            <w:shd w:val="clear" w:color="auto" w:fill="F2F2F2" w:themeFill="background1" w:themeFillShade="F2"/>
          </w:tcPr>
          <w:p w14:paraId="2BA06B95" w14:textId="1F4A0EBA" w:rsidR="004B348C" w:rsidRPr="00BB17F1" w:rsidRDefault="00E471D3" w:rsidP="00F234E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Tilrettelegging for fysisk aktivitet, lek og friluftsliv</w:t>
            </w:r>
          </w:p>
        </w:tc>
      </w:tr>
      <w:tr w:rsidR="004B348C" w:rsidRPr="00BB17F1" w14:paraId="7A9D5591" w14:textId="77777777" w:rsidTr="00E95B9F">
        <w:sdt>
          <w:sdtPr>
            <w:rPr>
              <w:rFonts w:ascii="Arial" w:hAnsi="Arial" w:cs="Arial"/>
              <w:b/>
            </w:rPr>
            <w:id w:val="-6525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351BB1F2" w14:textId="2AEFCE97" w:rsidR="004B348C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831" w:type="dxa"/>
            <w:shd w:val="clear" w:color="auto" w:fill="F2F2F2" w:themeFill="background1" w:themeFillShade="F2"/>
          </w:tcPr>
          <w:p w14:paraId="028670AD" w14:textId="1D886AAB" w:rsidR="004B348C" w:rsidRPr="00BB17F1" w:rsidRDefault="00E471D3" w:rsidP="00F234E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Tiltak for formidling av lokal historie som gjøres tilgjengelig for allmenheten</w:t>
            </w:r>
          </w:p>
        </w:tc>
      </w:tr>
    </w:tbl>
    <w:p w14:paraId="29731244" w14:textId="77777777" w:rsidR="00A66A53" w:rsidRPr="00BB17F1" w:rsidRDefault="00A66A53" w:rsidP="004B348C">
      <w:pPr>
        <w:spacing w:line="360" w:lineRule="auto"/>
        <w:rPr>
          <w:rFonts w:ascii="Arial" w:hAnsi="Arial" w:cs="Arial"/>
          <w:b/>
          <w:u w:val="single"/>
        </w:rPr>
      </w:pPr>
    </w:p>
    <w:p w14:paraId="351DB7CD" w14:textId="1EBA06EA" w:rsidR="00D95658" w:rsidRPr="002B0C63" w:rsidRDefault="00D95658" w:rsidP="00D95658">
      <w:pPr>
        <w:spacing w:line="360" w:lineRule="auto"/>
        <w:rPr>
          <w:rFonts w:ascii="Arial" w:hAnsi="Arial" w:cs="Arial"/>
          <w:b/>
          <w:u w:val="single"/>
        </w:rPr>
      </w:pPr>
      <w:r w:rsidRPr="00D9565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F8AAD6" wp14:editId="203830A6">
                <wp:simplePos x="0" y="0"/>
                <wp:positionH relativeFrom="margin">
                  <wp:posOffset>-443230</wp:posOffset>
                </wp:positionH>
                <wp:positionV relativeFrom="paragraph">
                  <wp:posOffset>307975</wp:posOffset>
                </wp:positionV>
                <wp:extent cx="6134100" cy="12954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95515" w14:textId="7C49A53B" w:rsidR="00D95658" w:rsidRDefault="00D95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AAD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4.9pt;margin-top:24.25pt;width:483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iqDg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">
                <v:textbox>
                  <w:txbxContent>
                    <w:p w14:paraId="7E695515" w14:textId="7C49A53B" w:rsidR="00D95658" w:rsidRDefault="00D95658"/>
                  </w:txbxContent>
                </v:textbox>
                <w10:wrap type="square" anchorx="margin"/>
              </v:shape>
            </w:pict>
          </mc:Fallback>
        </mc:AlternateContent>
      </w:r>
      <w:r w:rsidR="00567455" w:rsidRPr="00E95B9F">
        <w:rPr>
          <w:rFonts w:ascii="Arial" w:hAnsi="Arial" w:cs="Arial"/>
          <w:b/>
          <w:sz w:val="24"/>
          <w:szCs w:val="24"/>
        </w:rPr>
        <w:t xml:space="preserve">Beskrivelse av </w:t>
      </w:r>
      <w:r w:rsidR="00AC1096" w:rsidRPr="00E95B9F">
        <w:rPr>
          <w:rFonts w:ascii="Arial" w:hAnsi="Arial" w:cs="Arial"/>
          <w:b/>
          <w:sz w:val="24"/>
          <w:szCs w:val="24"/>
        </w:rPr>
        <w:t>tiltaket</w:t>
      </w:r>
      <w:r w:rsidR="00A66A53" w:rsidRPr="00E95B9F">
        <w:rPr>
          <w:rFonts w:ascii="Arial" w:hAnsi="Arial" w:cs="Arial"/>
          <w:b/>
          <w:sz w:val="24"/>
          <w:szCs w:val="24"/>
        </w:rPr>
        <w:t>:</w:t>
      </w:r>
    </w:p>
    <w:p w14:paraId="063EABFE" w14:textId="77777777" w:rsidR="002B0C63" w:rsidRPr="002B0C63" w:rsidRDefault="002B0C63" w:rsidP="00E95B9F">
      <w:pPr>
        <w:spacing w:line="360" w:lineRule="auto"/>
        <w:rPr>
          <w:rFonts w:ascii="Arial" w:hAnsi="Arial" w:cs="Arial"/>
          <w:b/>
          <w:szCs w:val="22"/>
        </w:rPr>
      </w:pPr>
    </w:p>
    <w:p w14:paraId="3D20B2F4" w14:textId="61A807C3" w:rsidR="004B348C" w:rsidRPr="00E95B9F" w:rsidRDefault="00523D86" w:rsidP="00E95B9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95B9F">
        <w:rPr>
          <w:rFonts w:ascii="Arial" w:hAnsi="Arial" w:cs="Arial"/>
          <w:b/>
          <w:sz w:val="24"/>
          <w:szCs w:val="24"/>
        </w:rPr>
        <w:t>Krav til innhold/vedlegg</w:t>
      </w:r>
      <w:r w:rsidR="004B348C" w:rsidRPr="00E95B9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9781" w:type="dxa"/>
        <w:tblInd w:w="-714" w:type="dxa"/>
        <w:tblLook w:val="01E0" w:firstRow="1" w:lastRow="1" w:firstColumn="1" w:lastColumn="1" w:noHBand="0" w:noVBand="0"/>
      </w:tblPr>
      <w:tblGrid>
        <w:gridCol w:w="1059"/>
        <w:gridCol w:w="8722"/>
      </w:tblGrid>
      <w:tr w:rsidR="004B348C" w:rsidRPr="00BB17F1" w14:paraId="260F697B" w14:textId="77777777" w:rsidTr="00112568">
        <w:sdt>
          <w:sdtPr>
            <w:rPr>
              <w:rFonts w:ascii="Arial" w:hAnsi="Arial" w:cs="Arial"/>
              <w:b/>
            </w:rPr>
            <w:id w:val="-1716955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2A7E1109" w14:textId="248BA1A6" w:rsidR="004B348C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722" w:type="dxa"/>
            <w:shd w:val="clear" w:color="auto" w:fill="F2F2F2" w:themeFill="background1" w:themeFillShade="F2"/>
          </w:tcPr>
          <w:p w14:paraId="41604A4E" w14:textId="72D98B18" w:rsidR="00B46EEC" w:rsidRPr="00BB17F1" w:rsidRDefault="00D1094E" w:rsidP="00F463F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B</w:t>
            </w:r>
            <w:r w:rsidR="00B46EEC" w:rsidRPr="00BB17F1">
              <w:rPr>
                <w:rFonts w:ascii="Arial" w:hAnsi="Arial" w:cs="Arial"/>
                <w:szCs w:val="22"/>
              </w:rPr>
              <w:t>eskrivelse av tiltaket</w:t>
            </w:r>
            <w:r w:rsidR="002B0C63">
              <w:rPr>
                <w:rFonts w:ascii="Arial" w:hAnsi="Arial" w:cs="Arial"/>
                <w:szCs w:val="22"/>
              </w:rPr>
              <w:t xml:space="preserve"> (over)</w:t>
            </w:r>
          </w:p>
        </w:tc>
      </w:tr>
      <w:tr w:rsidR="004B348C" w:rsidRPr="00BB17F1" w14:paraId="6F59392D" w14:textId="77777777" w:rsidTr="00112568">
        <w:sdt>
          <w:sdtPr>
            <w:rPr>
              <w:rFonts w:ascii="Arial" w:hAnsi="Arial" w:cs="Arial"/>
              <w:bCs/>
            </w:rPr>
            <w:id w:val="153993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384E50AD" w14:textId="159F7C95" w:rsidR="004B348C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 w:rsidRPr="00AC1096">
                  <w:rPr>
                    <w:rFonts w:ascii="Segoe UI Symbol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722" w:type="dxa"/>
            <w:shd w:val="clear" w:color="auto" w:fill="F2F2F2" w:themeFill="background1" w:themeFillShade="F2"/>
          </w:tcPr>
          <w:p w14:paraId="2F79D125" w14:textId="1E20D288" w:rsidR="004B348C" w:rsidRPr="00BB17F1" w:rsidRDefault="00080EE2" w:rsidP="00F463F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Detaljert budsjett</w:t>
            </w:r>
            <w:r w:rsidR="00523D86" w:rsidRPr="00BB17F1">
              <w:rPr>
                <w:rFonts w:ascii="Arial" w:hAnsi="Arial" w:cs="Arial"/>
                <w:szCs w:val="22"/>
              </w:rPr>
              <w:t xml:space="preserve"> og finansieringsplan</w:t>
            </w:r>
            <w:r w:rsidR="003F30F3">
              <w:rPr>
                <w:rFonts w:ascii="Arial" w:hAnsi="Arial" w:cs="Arial"/>
                <w:szCs w:val="22"/>
              </w:rPr>
              <w:t xml:space="preserve"> (</w:t>
            </w:r>
            <w:r w:rsidR="003F30F3" w:rsidRPr="00112568">
              <w:rPr>
                <w:rFonts w:ascii="Arial" w:hAnsi="Arial" w:cs="Arial"/>
                <w:b/>
                <w:bCs/>
                <w:szCs w:val="22"/>
                <w:u w:val="single"/>
              </w:rPr>
              <w:t>bruk oppsett under</w:t>
            </w:r>
            <w:r w:rsidR="003F30F3">
              <w:rPr>
                <w:rFonts w:ascii="Arial" w:hAnsi="Arial" w:cs="Arial"/>
                <w:szCs w:val="22"/>
              </w:rPr>
              <w:t>)</w:t>
            </w:r>
          </w:p>
        </w:tc>
      </w:tr>
      <w:tr w:rsidR="00834284" w:rsidRPr="00BB17F1" w14:paraId="761295A3" w14:textId="77777777" w:rsidTr="00112568">
        <w:sdt>
          <w:sdtPr>
            <w:rPr>
              <w:rFonts w:ascii="Arial" w:hAnsi="Arial" w:cs="Arial"/>
              <w:b/>
            </w:rPr>
            <w:id w:val="-49703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3A6AEE37" w14:textId="4897CC36" w:rsidR="00834284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722" w:type="dxa"/>
            <w:shd w:val="clear" w:color="auto" w:fill="F2F2F2" w:themeFill="background1" w:themeFillShade="F2"/>
          </w:tcPr>
          <w:p w14:paraId="3341958A" w14:textId="739DD55D" w:rsidR="00834284" w:rsidRPr="00BB17F1" w:rsidRDefault="00834284" w:rsidP="00F463F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Oversikt over beregnet dugnad som prises til kr. 150 pr. persontime og kr. 300 pr. time med maskinelt utstyr som traktor gravemaskin ol.</w:t>
            </w:r>
          </w:p>
        </w:tc>
      </w:tr>
      <w:tr w:rsidR="004B348C" w:rsidRPr="00BB17F1" w14:paraId="2BB202F4" w14:textId="77777777" w:rsidTr="00112568">
        <w:sdt>
          <w:sdtPr>
            <w:rPr>
              <w:rFonts w:ascii="Arial" w:hAnsi="Arial" w:cs="Arial"/>
              <w:b/>
            </w:rPr>
            <w:id w:val="-58206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4CF37127" w14:textId="374CB83F" w:rsidR="004B348C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722" w:type="dxa"/>
            <w:shd w:val="clear" w:color="auto" w:fill="F2F2F2" w:themeFill="background1" w:themeFillShade="F2"/>
          </w:tcPr>
          <w:p w14:paraId="3248BE1C" w14:textId="1F3A15BE" w:rsidR="004B348C" w:rsidRPr="00BB17F1" w:rsidRDefault="00834284" w:rsidP="00F463F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Fremdriftsplan</w:t>
            </w:r>
            <w:r w:rsidR="00C40378">
              <w:rPr>
                <w:rFonts w:ascii="Arial" w:hAnsi="Arial" w:cs="Arial"/>
                <w:szCs w:val="22"/>
              </w:rPr>
              <w:t xml:space="preserve"> (som vedlegg)</w:t>
            </w:r>
          </w:p>
        </w:tc>
      </w:tr>
      <w:tr w:rsidR="004B348C" w:rsidRPr="00BB17F1" w14:paraId="3447F4E7" w14:textId="77777777" w:rsidTr="00112568">
        <w:sdt>
          <w:sdtPr>
            <w:rPr>
              <w:rFonts w:ascii="Arial" w:hAnsi="Arial" w:cs="Arial"/>
              <w:b/>
            </w:rPr>
            <w:id w:val="71370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59" w:type="dxa"/>
              </w:tcPr>
              <w:p w14:paraId="672808C1" w14:textId="61415BE6" w:rsidR="004B348C" w:rsidRPr="00BB17F1" w:rsidRDefault="00AC1096" w:rsidP="00AC1096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8722" w:type="dxa"/>
            <w:shd w:val="clear" w:color="auto" w:fill="F2F2F2" w:themeFill="background1" w:themeFillShade="F2"/>
          </w:tcPr>
          <w:p w14:paraId="05E4C436" w14:textId="741869F3" w:rsidR="004B348C" w:rsidRPr="00BB17F1" w:rsidRDefault="00834284" w:rsidP="00F463F1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BB17F1">
              <w:rPr>
                <w:rFonts w:ascii="Arial" w:hAnsi="Arial" w:cs="Arial"/>
                <w:szCs w:val="22"/>
              </w:rPr>
              <w:t>Kart/tegninger og eventuelle formelle tillatelser, for eksempel byggetillatelse, grunneieravtaler</w:t>
            </w:r>
          </w:p>
        </w:tc>
      </w:tr>
    </w:tbl>
    <w:p w14:paraId="5F426493" w14:textId="77777777" w:rsidR="004B348C" w:rsidRPr="00BB17F1" w:rsidRDefault="004B348C" w:rsidP="004B348C">
      <w:pPr>
        <w:spacing w:line="360" w:lineRule="auto"/>
        <w:rPr>
          <w:rFonts w:ascii="Arial" w:hAnsi="Arial" w:cs="Arial"/>
          <w:b/>
          <w:u w:val="single"/>
        </w:rPr>
      </w:pPr>
    </w:p>
    <w:p w14:paraId="0282DE81" w14:textId="184D6331" w:rsidR="00834284" w:rsidRPr="002B0C63" w:rsidRDefault="0087476D" w:rsidP="00112568">
      <w:pPr>
        <w:spacing w:line="360" w:lineRule="auto"/>
        <w:rPr>
          <w:rFonts w:ascii="Arial" w:hAnsi="Arial" w:cs="Arial"/>
          <w:b/>
          <w:sz w:val="20"/>
          <w:u w:val="single"/>
        </w:rPr>
      </w:pPr>
      <w:r w:rsidRPr="00112568">
        <w:rPr>
          <w:rFonts w:ascii="Arial" w:hAnsi="Arial" w:cs="Arial"/>
          <w:b/>
          <w:sz w:val="24"/>
          <w:szCs w:val="24"/>
        </w:rPr>
        <w:lastRenderedPageBreak/>
        <w:t>Søknadssum:</w:t>
      </w:r>
      <w:r w:rsidRPr="0011256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0C63">
        <w:rPr>
          <w:rFonts w:ascii="Arial" w:hAnsi="Arial" w:cs="Arial"/>
          <w:b/>
          <w:sz w:val="20"/>
          <w:u w:val="single"/>
        </w:rPr>
        <w:t>_</w:t>
      </w:r>
      <w:r w:rsidR="000104DA" w:rsidRPr="002B0C63">
        <w:rPr>
          <w:rFonts w:ascii="Arial" w:hAnsi="Arial" w:cs="Arial"/>
          <w:b/>
          <w:sz w:val="20"/>
          <w:u w:val="single"/>
        </w:rPr>
        <w:t>______</w:t>
      </w:r>
      <w:r w:rsidRPr="002B0C63">
        <w:rPr>
          <w:rFonts w:ascii="Arial" w:hAnsi="Arial" w:cs="Arial"/>
          <w:b/>
          <w:sz w:val="20"/>
          <w:u w:val="single"/>
        </w:rPr>
        <w:t>____</w:t>
      </w:r>
      <w:r w:rsidR="003A64D5" w:rsidRPr="002B0C63">
        <w:rPr>
          <w:rFonts w:ascii="Arial" w:hAnsi="Arial" w:cs="Arial"/>
          <w:b/>
          <w:sz w:val="20"/>
          <w:u w:val="single"/>
        </w:rPr>
        <w:t>______</w:t>
      </w:r>
      <w:r w:rsidR="002B0C63">
        <w:rPr>
          <w:rFonts w:ascii="Arial" w:hAnsi="Arial" w:cs="Arial"/>
          <w:b/>
          <w:sz w:val="20"/>
          <w:u w:val="single"/>
        </w:rPr>
        <w:t xml:space="preserve"> </w:t>
      </w:r>
      <w:r w:rsidR="00834284" w:rsidRPr="002B0C63">
        <w:rPr>
          <w:rFonts w:ascii="Arial" w:hAnsi="Arial" w:cs="Arial"/>
          <w:bCs/>
          <w:sz w:val="20"/>
        </w:rPr>
        <w:t>(</w:t>
      </w:r>
      <w:r w:rsidR="00197F74" w:rsidRPr="002B0C63">
        <w:rPr>
          <w:rFonts w:ascii="Arial" w:hAnsi="Arial" w:cs="Arial"/>
          <w:bCs/>
          <w:sz w:val="20"/>
        </w:rPr>
        <w:t>inntil 50% av tiltakets totale kostnad maks kr. 100</w:t>
      </w:r>
      <w:r w:rsidR="000104DA" w:rsidRPr="002B0C63">
        <w:rPr>
          <w:rFonts w:ascii="Arial" w:hAnsi="Arial" w:cs="Arial"/>
          <w:bCs/>
          <w:sz w:val="20"/>
        </w:rPr>
        <w:t> </w:t>
      </w:r>
      <w:r w:rsidR="00197F74" w:rsidRPr="002B0C63">
        <w:rPr>
          <w:rFonts w:ascii="Arial" w:hAnsi="Arial" w:cs="Arial"/>
          <w:bCs/>
          <w:sz w:val="20"/>
        </w:rPr>
        <w:t>000</w:t>
      </w:r>
      <w:r w:rsidR="000104DA" w:rsidRPr="002B0C63">
        <w:rPr>
          <w:rFonts w:ascii="Arial" w:hAnsi="Arial" w:cs="Arial"/>
          <w:bCs/>
          <w:sz w:val="20"/>
        </w:rPr>
        <w:t>,-</w:t>
      </w:r>
      <w:r w:rsidR="00197F74" w:rsidRPr="002B0C63">
        <w:rPr>
          <w:rFonts w:ascii="Arial" w:hAnsi="Arial" w:cs="Arial"/>
          <w:bCs/>
          <w:sz w:val="20"/>
        </w:rPr>
        <w:t>)</w:t>
      </w:r>
      <w:r w:rsidR="000104DA" w:rsidRPr="002B0C63">
        <w:rPr>
          <w:rFonts w:ascii="Arial" w:hAnsi="Arial" w:cs="Arial"/>
          <w:bCs/>
          <w:sz w:val="20"/>
        </w:rPr>
        <w:t>.</w:t>
      </w:r>
    </w:p>
    <w:p w14:paraId="71F17678" w14:textId="5B496FD2" w:rsidR="00834284" w:rsidRPr="00BB17F1" w:rsidRDefault="00834284" w:rsidP="004B348C">
      <w:pPr>
        <w:spacing w:line="360" w:lineRule="auto"/>
        <w:rPr>
          <w:rFonts w:ascii="Arial" w:hAnsi="Arial" w:cs="Arial"/>
          <w:szCs w:val="22"/>
        </w:rPr>
      </w:pPr>
    </w:p>
    <w:p w14:paraId="7AAECD1B" w14:textId="4EBCCDEA" w:rsidR="00B734C4" w:rsidRDefault="0087476D" w:rsidP="0011256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Investerings</w:t>
      </w:r>
      <w:r w:rsidR="00B734C4" w:rsidRPr="00BD59BA">
        <w:rPr>
          <w:b/>
          <w:bCs/>
        </w:rPr>
        <w:t>- og finansieringsplan</w:t>
      </w:r>
      <w:r w:rsidR="00C36A51">
        <w:rPr>
          <w:b/>
          <w:bCs/>
        </w:rPr>
        <w:t xml:space="preserve"> (e</w:t>
      </w:r>
      <w:r w:rsidR="00C36A51" w:rsidRPr="00C36A51">
        <w:rPr>
          <w:b/>
          <w:bCs/>
        </w:rPr>
        <w:t>vt</w:t>
      </w:r>
      <w:r w:rsidR="006B58DA">
        <w:rPr>
          <w:b/>
          <w:bCs/>
        </w:rPr>
        <w:t>.</w:t>
      </w:r>
      <w:r w:rsidR="00C36A51" w:rsidRPr="00C36A51">
        <w:rPr>
          <w:b/>
          <w:bCs/>
        </w:rPr>
        <w:t xml:space="preserve"> budsjett som vedlegg</w:t>
      </w:r>
      <w:r w:rsidR="003A64D5">
        <w:rPr>
          <w:b/>
          <w:bCs/>
        </w:rPr>
        <w:t>)</w:t>
      </w:r>
      <w:r w:rsidR="00BD59BA">
        <w:rPr>
          <w:b/>
          <w:bCs/>
        </w:rPr>
        <w:t>:</w:t>
      </w:r>
      <w:r w:rsidR="00B734C4" w:rsidRPr="00BD59BA">
        <w:rPr>
          <w:b/>
          <w:bCs/>
        </w:rPr>
        <w:t xml:space="preserve"> </w:t>
      </w:r>
    </w:p>
    <w:tbl>
      <w:tblPr>
        <w:tblW w:w="9650" w:type="dxa"/>
        <w:tblInd w:w="-72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1807"/>
        <w:gridCol w:w="3018"/>
        <w:gridCol w:w="2413"/>
      </w:tblGrid>
      <w:tr w:rsidR="00B734C4" w14:paraId="712FACC6" w14:textId="77777777" w:rsidTr="00112568">
        <w:trPr>
          <w:trHeight w:val="166"/>
        </w:trPr>
        <w:tc>
          <w:tcPr>
            <w:tcW w:w="4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FF6DEF" w14:textId="4DD0FDA0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b/>
                <w:bCs/>
                <w:sz w:val="22"/>
                <w:szCs w:val="22"/>
              </w:rPr>
              <w:t xml:space="preserve">Investeringer </w:t>
            </w:r>
            <w:r w:rsidR="00C36A51" w:rsidRPr="003A64D5">
              <w:rPr>
                <w:b/>
                <w:bCs/>
                <w:sz w:val="22"/>
                <w:szCs w:val="22"/>
              </w:rPr>
              <w:t>(</w:t>
            </w:r>
            <w:r w:rsidRPr="003A64D5">
              <w:rPr>
                <w:b/>
                <w:bCs/>
                <w:sz w:val="22"/>
                <w:szCs w:val="22"/>
              </w:rPr>
              <w:t>hva skal kjøpes</w:t>
            </w:r>
            <w:r w:rsidR="00C36A51" w:rsidRPr="003A64D5">
              <w:rPr>
                <w:b/>
                <w:bCs/>
                <w:sz w:val="22"/>
                <w:szCs w:val="22"/>
              </w:rPr>
              <w:t>?)</w:t>
            </w:r>
          </w:p>
        </w:tc>
        <w:tc>
          <w:tcPr>
            <w:tcW w:w="54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293DAB" w14:textId="659EBE63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b/>
                <w:bCs/>
                <w:sz w:val="22"/>
                <w:szCs w:val="22"/>
              </w:rPr>
              <w:t>Finansiering</w:t>
            </w:r>
          </w:p>
        </w:tc>
      </w:tr>
      <w:tr w:rsidR="00B734C4" w14:paraId="6AF707B1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041819" w14:textId="15FABEF3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sz w:val="22"/>
                <w:szCs w:val="22"/>
              </w:rPr>
              <w:t>F.eks. utstyr, tjenester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D4DC6" w14:textId="18F63F29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sz w:val="22"/>
                <w:szCs w:val="22"/>
              </w:rPr>
              <w:t>Beløp</w:t>
            </w:r>
            <w:r w:rsidR="008468B1">
              <w:rPr>
                <w:sz w:val="22"/>
                <w:szCs w:val="22"/>
              </w:rPr>
              <w:t>:</w:t>
            </w: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3D84D6" w14:textId="6826D846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sz w:val="22"/>
                <w:szCs w:val="22"/>
              </w:rPr>
              <w:t xml:space="preserve">F.eks. egenkapital, </w:t>
            </w:r>
            <w:proofErr w:type="gramStart"/>
            <w:r w:rsidRPr="003A64D5">
              <w:rPr>
                <w:sz w:val="22"/>
                <w:szCs w:val="22"/>
              </w:rPr>
              <w:t>lån,</w:t>
            </w:r>
            <w:proofErr w:type="gramEnd"/>
            <w:r w:rsidRPr="003A64D5">
              <w:rPr>
                <w:sz w:val="22"/>
                <w:szCs w:val="22"/>
              </w:rPr>
              <w:t xml:space="preserve"> fond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1DF2C3" w14:textId="39E1D61F" w:rsidR="00B734C4" w:rsidRPr="003A64D5" w:rsidRDefault="00B734C4" w:rsidP="00171C3C">
            <w:pPr>
              <w:pStyle w:val="Default"/>
              <w:jc w:val="center"/>
              <w:rPr>
                <w:sz w:val="22"/>
                <w:szCs w:val="22"/>
              </w:rPr>
            </w:pPr>
            <w:r w:rsidRPr="003A64D5">
              <w:rPr>
                <w:sz w:val="22"/>
                <w:szCs w:val="22"/>
              </w:rPr>
              <w:t>Beløp</w:t>
            </w:r>
            <w:r w:rsidR="008468B1">
              <w:rPr>
                <w:sz w:val="22"/>
                <w:szCs w:val="22"/>
              </w:rPr>
              <w:t>:</w:t>
            </w:r>
          </w:p>
        </w:tc>
      </w:tr>
      <w:tr w:rsidR="0087476D" w14:paraId="0E4D4330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417EDC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CACBE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BC14D" w14:textId="2B53B8FC" w:rsidR="0087476D" w:rsidRPr="003A64D5" w:rsidRDefault="00171C3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Grendalagsfond</w:t>
            </w:r>
            <w:proofErr w:type="spellEnd"/>
            <w:r w:rsidR="00420AAD">
              <w:rPr>
                <w:sz w:val="22"/>
                <w:szCs w:val="22"/>
              </w:rPr>
              <w:t>?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37D5E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</w:tr>
      <w:tr w:rsidR="0087476D" w14:paraId="397E91DE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91574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8DC01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CFC8A" w14:textId="69B2D5A3" w:rsidR="0087476D" w:rsidRPr="003A64D5" w:rsidRDefault="00171C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Dugnad </w:t>
            </w:r>
            <w:r w:rsidRPr="00CA3DDD">
              <w:rPr>
                <w:sz w:val="22"/>
                <w:szCs w:val="22"/>
              </w:rPr>
              <w:t>(</w:t>
            </w:r>
            <w:r w:rsidR="00CA3DDD" w:rsidRPr="00CA3DDD">
              <w:rPr>
                <w:sz w:val="20"/>
                <w:szCs w:val="20"/>
              </w:rPr>
              <w:t>150</w:t>
            </w:r>
            <w:r w:rsidRPr="00CA3DDD">
              <w:rPr>
                <w:sz w:val="20"/>
                <w:szCs w:val="20"/>
              </w:rPr>
              <w:t xml:space="preserve">kr/timen </w:t>
            </w:r>
            <w:r w:rsidR="00CA3DDD" w:rsidRPr="00CA3DDD">
              <w:rPr>
                <w:sz w:val="20"/>
                <w:szCs w:val="20"/>
              </w:rPr>
              <w:t>x</w:t>
            </w:r>
            <w:r w:rsidR="00CA3DDD">
              <w:rPr>
                <w:sz w:val="20"/>
                <w:szCs w:val="20"/>
              </w:rPr>
              <w:t xml:space="preserve"> </w:t>
            </w:r>
            <w:r w:rsidR="00CA3DDD" w:rsidRPr="00CA3DDD">
              <w:rPr>
                <w:sz w:val="20"/>
                <w:szCs w:val="20"/>
              </w:rPr>
              <w:t>timer</w:t>
            </w:r>
            <w:r>
              <w:rPr>
                <w:sz w:val="22"/>
                <w:szCs w:val="22"/>
              </w:rPr>
              <w:t>)</w:t>
            </w:r>
            <w:r w:rsidR="00420AAD">
              <w:rPr>
                <w:sz w:val="22"/>
                <w:szCs w:val="22"/>
              </w:rPr>
              <w:t>?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0FC5F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</w:tr>
      <w:tr w:rsidR="0087476D" w14:paraId="67D35207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CDAE9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6E10D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4A9B5" w14:textId="71C9E714" w:rsidR="0087476D" w:rsidRPr="003A64D5" w:rsidRDefault="00171C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Egenkapital</w:t>
            </w:r>
            <w:r w:rsidR="00420AAD">
              <w:rPr>
                <w:sz w:val="22"/>
                <w:szCs w:val="22"/>
              </w:rPr>
              <w:t>?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F5381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</w:tr>
      <w:tr w:rsidR="0087476D" w14:paraId="07DECA25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7AE3B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3DF41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8A7F0" w14:textId="3E2A2493" w:rsidR="0087476D" w:rsidRPr="003A64D5" w:rsidRDefault="00171C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Lån</w:t>
            </w:r>
            <w:r w:rsidR="00420AAD">
              <w:rPr>
                <w:sz w:val="22"/>
                <w:szCs w:val="22"/>
              </w:rPr>
              <w:t>?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F8E9B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</w:tr>
      <w:tr w:rsidR="0087476D" w14:paraId="1D57D3D4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AA9F9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78DB8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4CB00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EC7BD8" w14:textId="77777777" w:rsidR="0087476D" w:rsidRPr="003A64D5" w:rsidRDefault="0087476D">
            <w:pPr>
              <w:pStyle w:val="Default"/>
              <w:rPr>
                <w:sz w:val="22"/>
                <w:szCs w:val="22"/>
              </w:rPr>
            </w:pPr>
          </w:p>
        </w:tc>
      </w:tr>
      <w:tr w:rsidR="00F4644F" w14:paraId="04BF1773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11ADF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0B474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79F01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BD389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</w:tr>
      <w:tr w:rsidR="00F4644F" w14:paraId="55D11D10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6B5B2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56686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AFBFF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22CE4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</w:tr>
      <w:tr w:rsidR="00F4644F" w14:paraId="0F4BB3F4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7E397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094C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88299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70730" w14:textId="77777777" w:rsidR="00F4644F" w:rsidRPr="003A64D5" w:rsidRDefault="00F4644F">
            <w:pPr>
              <w:pStyle w:val="Default"/>
              <w:rPr>
                <w:sz w:val="22"/>
                <w:szCs w:val="22"/>
              </w:rPr>
            </w:pPr>
          </w:p>
        </w:tc>
      </w:tr>
      <w:tr w:rsidR="006B58DA" w14:paraId="6DDB37C6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C9ADF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E349A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DEBF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22752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</w:tr>
      <w:tr w:rsidR="006B58DA" w14:paraId="4DBF6149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695CB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D6E3B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A8CF8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F077E" w14:textId="77777777" w:rsidR="006B58DA" w:rsidRPr="003A64D5" w:rsidRDefault="006B58DA">
            <w:pPr>
              <w:pStyle w:val="Default"/>
              <w:rPr>
                <w:sz w:val="22"/>
                <w:szCs w:val="22"/>
              </w:rPr>
            </w:pPr>
          </w:p>
        </w:tc>
      </w:tr>
      <w:tr w:rsidR="0087476D" w14:paraId="4ACA82B8" w14:textId="77777777" w:rsidTr="00112568">
        <w:trPr>
          <w:trHeight w:val="160"/>
        </w:trPr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12977" w14:textId="25B29081" w:rsidR="0087476D" w:rsidRPr="006B58DA" w:rsidRDefault="00171C3C" w:rsidP="0017300E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B58DA">
              <w:rPr>
                <w:rFonts w:ascii="Calibri" w:hAnsi="Calibri" w:cs="Calibri"/>
                <w:b/>
                <w:bCs/>
                <w:sz w:val="23"/>
                <w:szCs w:val="23"/>
              </w:rPr>
              <w:t>Sum</w:t>
            </w:r>
            <w:r w:rsidR="008468B1">
              <w:rPr>
                <w:rFonts w:ascii="Calibri" w:hAnsi="Calibri" w:cs="Calibr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0A6CE" w14:textId="7BD8E340" w:rsidR="0087476D" w:rsidRDefault="0087476D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1BE7E0" w14:textId="4E5E7689" w:rsidR="0087476D" w:rsidRPr="006B58DA" w:rsidRDefault="00171C3C" w:rsidP="0017300E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B58DA">
              <w:rPr>
                <w:rFonts w:ascii="Calibri" w:hAnsi="Calibri" w:cs="Calibri"/>
                <w:b/>
                <w:bCs/>
                <w:sz w:val="23"/>
                <w:szCs w:val="23"/>
              </w:rPr>
              <w:t>Sum</w:t>
            </w:r>
            <w:r w:rsidR="008468B1">
              <w:rPr>
                <w:rFonts w:ascii="Calibri" w:hAnsi="Calibri" w:cs="Calibri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9B81AC" w14:textId="577D05F2" w:rsidR="0087476D" w:rsidRDefault="0087476D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90A02BB" w14:textId="77777777" w:rsidR="000104DA" w:rsidRDefault="000104DA" w:rsidP="004B348C">
      <w:pPr>
        <w:spacing w:line="360" w:lineRule="auto"/>
        <w:rPr>
          <w:rFonts w:ascii="Arial" w:hAnsi="Arial" w:cs="Arial"/>
          <w:b/>
          <w:bCs/>
          <w:szCs w:val="22"/>
        </w:rPr>
      </w:pPr>
    </w:p>
    <w:p w14:paraId="111931CC" w14:textId="75ADD6FC" w:rsidR="004B348C" w:rsidRPr="00BB17F1" w:rsidRDefault="00834284" w:rsidP="004B348C">
      <w:pPr>
        <w:spacing w:line="360" w:lineRule="auto"/>
        <w:rPr>
          <w:rFonts w:ascii="Arial" w:hAnsi="Arial" w:cs="Arial"/>
          <w:b/>
        </w:rPr>
      </w:pPr>
      <w:r w:rsidRPr="00BB17F1">
        <w:rPr>
          <w:rFonts w:ascii="Arial" w:hAnsi="Arial" w:cs="Arial"/>
          <w:b/>
          <w:bCs/>
          <w:szCs w:val="22"/>
        </w:rPr>
        <w:t xml:space="preserve">Underskrift av </w:t>
      </w:r>
      <w:proofErr w:type="spellStart"/>
      <w:r w:rsidRPr="00BB17F1">
        <w:rPr>
          <w:rFonts w:ascii="Arial" w:hAnsi="Arial" w:cs="Arial"/>
          <w:b/>
          <w:bCs/>
          <w:szCs w:val="22"/>
        </w:rPr>
        <w:t>søker</w:t>
      </w:r>
      <w:proofErr w:type="spellEnd"/>
      <w:r w:rsidRPr="00BB17F1">
        <w:rPr>
          <w:rFonts w:ascii="Arial" w:hAnsi="Arial" w:cs="Arial"/>
          <w:b/>
          <w:bCs/>
          <w:szCs w:val="22"/>
        </w:rPr>
        <w:t>/kontaktperson</w:t>
      </w:r>
      <w:r w:rsidRPr="00BB17F1">
        <w:rPr>
          <w:rFonts w:ascii="Arial" w:hAnsi="Arial" w:cs="Arial"/>
          <w:szCs w:val="22"/>
        </w:rPr>
        <w:t>:</w:t>
      </w:r>
      <w:r w:rsidR="008468B1">
        <w:rPr>
          <w:rFonts w:ascii="Arial" w:hAnsi="Arial" w:cs="Arial"/>
          <w:szCs w:val="22"/>
        </w:rPr>
        <w:t xml:space="preserve"> </w:t>
      </w:r>
      <w:r w:rsidRPr="00BB17F1">
        <w:rPr>
          <w:rFonts w:ascii="Arial" w:hAnsi="Arial" w:cs="Arial"/>
          <w:szCs w:val="22"/>
        </w:rPr>
        <w:t>__________________________</w:t>
      </w:r>
      <w:r w:rsidR="000104DA">
        <w:rPr>
          <w:rFonts w:ascii="Arial" w:hAnsi="Arial" w:cs="Arial"/>
          <w:szCs w:val="22"/>
        </w:rPr>
        <w:t>____________</w:t>
      </w:r>
      <w:r w:rsidR="008468B1">
        <w:rPr>
          <w:rFonts w:ascii="Arial" w:hAnsi="Arial" w:cs="Arial"/>
          <w:szCs w:val="22"/>
        </w:rPr>
        <w:t>_</w:t>
      </w:r>
    </w:p>
    <w:p w14:paraId="3655347A" w14:textId="77777777" w:rsidR="00834284" w:rsidRDefault="00834284" w:rsidP="004B348C">
      <w:pPr>
        <w:pStyle w:val="Default"/>
        <w:spacing w:line="360" w:lineRule="auto"/>
        <w:rPr>
          <w:b/>
          <w:iCs/>
          <w:u w:val="single"/>
        </w:rPr>
      </w:pPr>
    </w:p>
    <w:p w14:paraId="57F3A309" w14:textId="41BD646A" w:rsidR="008468B1" w:rsidRPr="00A96F33" w:rsidRDefault="00A96F33" w:rsidP="004B348C">
      <w:pPr>
        <w:pStyle w:val="Default"/>
        <w:spacing w:line="360" w:lineRule="auto"/>
        <w:rPr>
          <w:bCs/>
          <w:iCs/>
        </w:rPr>
      </w:pPr>
      <w:r>
        <w:rPr>
          <w:bCs/>
          <w:iCs/>
        </w:rPr>
        <w:tab/>
        <w:t>--------------------------------------------------------------------------------------</w:t>
      </w:r>
    </w:p>
    <w:p w14:paraId="16451C26" w14:textId="77777777" w:rsidR="008468B1" w:rsidRPr="00BB17F1" w:rsidRDefault="008468B1" w:rsidP="004B348C">
      <w:pPr>
        <w:pStyle w:val="Default"/>
        <w:spacing w:line="360" w:lineRule="auto"/>
        <w:rPr>
          <w:b/>
          <w:iCs/>
          <w:u w:val="single"/>
        </w:rPr>
      </w:pPr>
    </w:p>
    <w:p w14:paraId="0E982326" w14:textId="0677A081" w:rsidR="004B348C" w:rsidRPr="00BB17F1" w:rsidRDefault="00834284" w:rsidP="004B348C">
      <w:pPr>
        <w:pStyle w:val="Default"/>
        <w:spacing w:line="360" w:lineRule="auto"/>
        <w:rPr>
          <w:b/>
          <w:iCs/>
        </w:rPr>
      </w:pPr>
      <w:r w:rsidRPr="00BB17F1">
        <w:rPr>
          <w:b/>
          <w:iCs/>
        </w:rPr>
        <w:t>For kommunens saksbehandler</w:t>
      </w:r>
      <w:r w:rsidR="004B348C" w:rsidRPr="00BB17F1">
        <w:rPr>
          <w:b/>
          <w:iCs/>
        </w:rPr>
        <w:t>:</w:t>
      </w:r>
    </w:p>
    <w:tbl>
      <w:tblPr>
        <w:tblStyle w:val="Tabellrutenett"/>
        <w:tblW w:w="9770" w:type="dxa"/>
        <w:tblInd w:w="-703" w:type="dxa"/>
        <w:tblLook w:val="01E0" w:firstRow="1" w:lastRow="1" w:firstColumn="1" w:lastColumn="1" w:noHBand="0" w:noVBand="0"/>
      </w:tblPr>
      <w:tblGrid>
        <w:gridCol w:w="828"/>
        <w:gridCol w:w="8942"/>
      </w:tblGrid>
      <w:tr w:rsidR="004B348C" w:rsidRPr="00BB17F1" w14:paraId="202E057E" w14:textId="77777777" w:rsidTr="000B10FF">
        <w:sdt>
          <w:sdtPr>
            <w:rPr>
              <w:b/>
            </w:rPr>
            <w:id w:val="4935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7D891994" w14:textId="6C745E26" w:rsidR="004B348C" w:rsidRPr="00BB17F1" w:rsidRDefault="004818EE" w:rsidP="00C40378">
                <w:pPr>
                  <w:pStyle w:val="Default"/>
                  <w:spacing w:line="360" w:lineRule="auto"/>
                  <w:jc w:val="center"/>
                  <w:rPr>
                    <w:iCs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9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A74C7D" w14:textId="09E0A93D" w:rsidR="004B348C" w:rsidRPr="00BB17F1" w:rsidRDefault="004B348C" w:rsidP="00F234E1">
            <w:pPr>
              <w:pStyle w:val="Default"/>
              <w:spacing w:line="360" w:lineRule="auto"/>
              <w:rPr>
                <w:b/>
                <w:iCs/>
                <w:sz w:val="22"/>
                <w:szCs w:val="22"/>
                <w:u w:val="single"/>
              </w:rPr>
            </w:pPr>
            <w:r w:rsidRPr="00BB17F1">
              <w:rPr>
                <w:iCs/>
                <w:sz w:val="22"/>
                <w:szCs w:val="22"/>
              </w:rPr>
              <w:t xml:space="preserve">Søknaden godkjennes for videre </w:t>
            </w:r>
            <w:r w:rsidR="00834284" w:rsidRPr="00BB17F1">
              <w:rPr>
                <w:iCs/>
                <w:sz w:val="22"/>
                <w:szCs w:val="22"/>
              </w:rPr>
              <w:t>saks</w:t>
            </w:r>
            <w:r w:rsidRPr="00BB17F1">
              <w:rPr>
                <w:iCs/>
                <w:sz w:val="22"/>
                <w:szCs w:val="22"/>
              </w:rPr>
              <w:t>behandling</w:t>
            </w:r>
          </w:p>
        </w:tc>
      </w:tr>
      <w:tr w:rsidR="004B348C" w:rsidRPr="00BB17F1" w14:paraId="1F373B70" w14:textId="77777777" w:rsidTr="000B10FF">
        <w:sdt>
          <w:sdtPr>
            <w:rPr>
              <w:b/>
            </w:rPr>
            <w:id w:val="-54968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20958173" w14:textId="51C081CC" w:rsidR="004B348C" w:rsidRPr="00BB17F1" w:rsidRDefault="00C40378" w:rsidP="00C40378">
                <w:pPr>
                  <w:pStyle w:val="Default"/>
                  <w:spacing w:line="360" w:lineRule="auto"/>
                  <w:jc w:val="center"/>
                  <w:rPr>
                    <w:b/>
                    <w:iCs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93E7FB" w14:textId="77777777" w:rsidR="004B348C" w:rsidRPr="00BB17F1" w:rsidRDefault="004B348C" w:rsidP="00F234E1">
            <w:pPr>
              <w:pStyle w:val="Default"/>
              <w:spacing w:line="360" w:lineRule="auto"/>
              <w:rPr>
                <w:iCs/>
                <w:sz w:val="22"/>
                <w:szCs w:val="22"/>
                <w:u w:val="single"/>
              </w:rPr>
            </w:pPr>
            <w:r w:rsidRPr="00BB17F1">
              <w:rPr>
                <w:iCs/>
                <w:sz w:val="22"/>
                <w:szCs w:val="22"/>
              </w:rPr>
              <w:t xml:space="preserve">Søknaden er mangelfull → frist for å levere manglende opplysninger: </w:t>
            </w:r>
          </w:p>
        </w:tc>
      </w:tr>
      <w:tr w:rsidR="004B348C" w:rsidRPr="00BB17F1" w14:paraId="27437D4B" w14:textId="77777777" w:rsidTr="000B10FF">
        <w:sdt>
          <w:sdtPr>
            <w:rPr>
              <w:b/>
            </w:rPr>
            <w:id w:val="-110171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8" w:type="dxa"/>
              </w:tcPr>
              <w:p w14:paraId="24EFF475" w14:textId="4C65CB09" w:rsidR="004B348C" w:rsidRPr="00BB17F1" w:rsidRDefault="00C40378" w:rsidP="00C40378">
                <w:pPr>
                  <w:pStyle w:val="Default"/>
                  <w:spacing w:line="360" w:lineRule="auto"/>
                  <w:jc w:val="center"/>
                  <w:rPr>
                    <w:b/>
                    <w:iCs/>
                    <w:u w:val="single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9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81EBE5" w14:textId="77777777" w:rsidR="004B348C" w:rsidRPr="00BB17F1" w:rsidRDefault="004B348C" w:rsidP="00F234E1">
            <w:pPr>
              <w:pStyle w:val="Default"/>
              <w:spacing w:line="360" w:lineRule="auto"/>
              <w:rPr>
                <w:iCs/>
                <w:sz w:val="22"/>
                <w:szCs w:val="22"/>
              </w:rPr>
            </w:pPr>
            <w:r w:rsidRPr="00BB17F1">
              <w:rPr>
                <w:iCs/>
                <w:sz w:val="22"/>
                <w:szCs w:val="22"/>
              </w:rPr>
              <w:t>Søknaden er vanskelig å plassere i forhold til kriterier</w:t>
            </w:r>
          </w:p>
        </w:tc>
      </w:tr>
    </w:tbl>
    <w:p w14:paraId="3CD19095" w14:textId="77777777" w:rsidR="004B348C" w:rsidRDefault="004B348C">
      <w:pPr>
        <w:pStyle w:val="Enkeltlinje"/>
        <w:tabs>
          <w:tab w:val="clear" w:pos="1701"/>
          <w:tab w:val="clear" w:pos="5670"/>
          <w:tab w:val="clear" w:pos="7371"/>
          <w:tab w:val="left" w:pos="2736"/>
          <w:tab w:val="left" w:pos="5040"/>
          <w:tab w:val="left" w:pos="7200"/>
        </w:tabs>
        <w:rPr>
          <w:rFonts w:ascii="Arial" w:hAnsi="Arial" w:cs="Arial"/>
        </w:rPr>
      </w:pPr>
    </w:p>
    <w:p w14:paraId="66B5A295" w14:textId="1CC5B79F" w:rsidR="00A96F33" w:rsidRPr="00A96F33" w:rsidRDefault="00A96F33">
      <w:pPr>
        <w:pStyle w:val="Enkeltlinje"/>
        <w:tabs>
          <w:tab w:val="clear" w:pos="1701"/>
          <w:tab w:val="clear" w:pos="5670"/>
          <w:tab w:val="clear" w:pos="7371"/>
          <w:tab w:val="left" w:pos="2736"/>
          <w:tab w:val="left" w:pos="5040"/>
          <w:tab w:val="left" w:pos="7200"/>
        </w:tabs>
        <w:rPr>
          <w:rFonts w:ascii="Arial" w:hAnsi="Arial" w:cs="Arial"/>
          <w:b/>
          <w:bCs/>
        </w:rPr>
      </w:pPr>
      <w:r w:rsidRPr="00A96F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68725" wp14:editId="0F8DE412">
                <wp:simplePos x="0" y="0"/>
                <wp:positionH relativeFrom="column">
                  <wp:posOffset>-436880</wp:posOffset>
                </wp:positionH>
                <wp:positionV relativeFrom="paragraph">
                  <wp:posOffset>356235</wp:posOffset>
                </wp:positionV>
                <wp:extent cx="6235700" cy="2209800"/>
                <wp:effectExtent l="0" t="0" r="12700" b="19050"/>
                <wp:wrapSquare wrapText="bothSides"/>
                <wp:docPr id="65883234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FA9A" w14:textId="765952C2" w:rsidR="00A96F33" w:rsidRDefault="00A96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8725" id="_x0000_s1027" type="#_x0000_t202" style="position:absolute;margin-left:-34.4pt;margin-top:28.05pt;width:491pt;height:17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">
                <v:textbox>
                  <w:txbxContent>
                    <w:p w14:paraId="6E55FA9A" w14:textId="765952C2" w:rsidR="00A96F33" w:rsidRDefault="00A96F33"/>
                  </w:txbxContent>
                </v:textbox>
                <w10:wrap type="square"/>
              </v:shape>
            </w:pict>
          </mc:Fallback>
        </mc:AlternateContent>
      </w:r>
      <w:r w:rsidRPr="00A96F33">
        <w:rPr>
          <w:rFonts w:ascii="Arial" w:hAnsi="Arial" w:cs="Arial"/>
          <w:b/>
          <w:bCs/>
        </w:rPr>
        <w:t>Kommentar:</w:t>
      </w:r>
    </w:p>
    <w:p w14:paraId="3CEBBB9C" w14:textId="2C784397" w:rsidR="00A96F33" w:rsidRPr="00BB17F1" w:rsidRDefault="00A96F33">
      <w:pPr>
        <w:pStyle w:val="Enkeltlinje"/>
        <w:tabs>
          <w:tab w:val="clear" w:pos="1701"/>
          <w:tab w:val="clear" w:pos="5670"/>
          <w:tab w:val="clear" w:pos="7371"/>
          <w:tab w:val="left" w:pos="2736"/>
          <w:tab w:val="left" w:pos="5040"/>
          <w:tab w:val="left" w:pos="7200"/>
        </w:tabs>
        <w:rPr>
          <w:rFonts w:ascii="Arial" w:hAnsi="Arial" w:cs="Arial"/>
        </w:rPr>
      </w:pPr>
    </w:p>
    <w:sectPr w:rsidR="00A96F33" w:rsidRPr="00BB17F1" w:rsidSect="00C40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11" w:h="16800" w:code="9"/>
      <w:pgMar w:top="1134" w:right="1344" w:bottom="1440" w:left="1758" w:header="708" w:footer="708" w:gutter="0"/>
      <w:paperSrc w:first="2" w:other="1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4BFE" w14:textId="77777777" w:rsidR="00AB6C1B" w:rsidRDefault="00AB6C1B">
      <w:r>
        <w:separator/>
      </w:r>
    </w:p>
  </w:endnote>
  <w:endnote w:type="continuationSeparator" w:id="0">
    <w:p w14:paraId="6D4702CA" w14:textId="77777777" w:rsidR="00AB6C1B" w:rsidRDefault="00AB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3EFC" w14:textId="77777777" w:rsidR="00723FF6" w:rsidRDefault="00723F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C4DB" w14:textId="77777777" w:rsidR="006B58DA" w:rsidRDefault="006B58DA" w:rsidP="006B58D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Postadresse</w:t>
    </w:r>
    <w:r>
      <w:rPr>
        <w:rFonts w:ascii="Times New Roman" w:hAnsi="Times New Roman"/>
        <w:sz w:val="16"/>
      </w:rPr>
      <w:tab/>
      <w:t>Besøksadresse</w:t>
    </w:r>
    <w:r>
      <w:rPr>
        <w:rFonts w:ascii="Times New Roman" w:hAnsi="Times New Roman"/>
        <w:sz w:val="16"/>
      </w:rPr>
      <w:tab/>
      <w:t>Telefon</w:t>
    </w:r>
    <w:r>
      <w:rPr>
        <w:rFonts w:ascii="Times New Roman" w:hAnsi="Times New Roman"/>
        <w:sz w:val="16"/>
      </w:rPr>
      <w:tab/>
      <w:t>Bankgiro</w:t>
    </w:r>
    <w:r>
      <w:rPr>
        <w:rFonts w:ascii="Times New Roman" w:hAnsi="Times New Roman"/>
        <w:sz w:val="16"/>
      </w:rPr>
      <w:tab/>
      <w:t>E-postadresse</w:t>
    </w:r>
  </w:p>
  <w:p w14:paraId="0B5C0876" w14:textId="77777777" w:rsidR="006B58DA" w:rsidRDefault="006B58DA" w:rsidP="006B58D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Postboks 152</w:t>
    </w:r>
    <w:r>
      <w:rPr>
        <w:rFonts w:ascii="Times New Roman" w:hAnsi="Times New Roman"/>
        <w:sz w:val="16"/>
      </w:rPr>
      <w:tab/>
      <w:t>Rådhusgata</w:t>
    </w:r>
    <w:r>
      <w:rPr>
        <w:rFonts w:ascii="Times New Roman" w:hAnsi="Times New Roman"/>
        <w:sz w:val="16"/>
      </w:rPr>
      <w:tab/>
      <w:t>72 46 32 00</w:t>
    </w:r>
    <w:r>
      <w:rPr>
        <w:rFonts w:ascii="Times New Roman" w:hAnsi="Times New Roman"/>
        <w:sz w:val="16"/>
      </w:rPr>
      <w:tab/>
      <w:t>4312.15.29999</w:t>
    </w:r>
    <w:r>
      <w:rPr>
        <w:rFonts w:ascii="Times New Roman" w:hAnsi="Times New Roman"/>
        <w:sz w:val="16"/>
      </w:rPr>
      <w:tab/>
      <w:t xml:space="preserve">postmottak@froya.kommune.no </w:t>
    </w:r>
  </w:p>
  <w:p w14:paraId="64BD56EE" w14:textId="77777777" w:rsidR="006B58DA" w:rsidRDefault="006B58DA" w:rsidP="006B58D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</w:pPr>
    <w:r>
      <w:rPr>
        <w:rFonts w:ascii="Times New Roman" w:hAnsi="Times New Roman"/>
        <w:sz w:val="16"/>
      </w:rPr>
      <w:t>7261 Sistranda</w:t>
    </w:r>
    <w:r>
      <w:rPr>
        <w:rFonts w:ascii="Times New Roman" w:hAnsi="Times New Roman"/>
        <w:sz w:val="16"/>
      </w:rPr>
      <w:tab/>
      <w:t>7260 Sistranda</w:t>
    </w:r>
  </w:p>
  <w:p w14:paraId="6BC07142" w14:textId="77777777" w:rsidR="00723FF6" w:rsidRDefault="00723F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3305" w14:textId="77777777" w:rsidR="002A34BF" w:rsidRDefault="00895E9D" w:rsidP="00A8137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  <w:rPr>
        <w:rFonts w:ascii="Times New Roman" w:hAnsi="Times New Roman"/>
        <w:sz w:val="16"/>
      </w:rPr>
    </w:pPr>
    <w:bookmarkStart w:id="0" w:name="_Hlk188632377"/>
    <w:bookmarkStart w:id="1" w:name="_Hlk188632378"/>
    <w:r>
      <w:rPr>
        <w:rFonts w:ascii="Times New Roman" w:hAnsi="Times New Roman"/>
        <w:sz w:val="16"/>
      </w:rPr>
      <w:t>Postadresse</w:t>
    </w:r>
    <w:r>
      <w:rPr>
        <w:rFonts w:ascii="Times New Roman" w:hAnsi="Times New Roman"/>
        <w:sz w:val="16"/>
      </w:rPr>
      <w:tab/>
    </w:r>
    <w:r w:rsidR="00723FF6">
      <w:rPr>
        <w:rFonts w:ascii="Times New Roman" w:hAnsi="Times New Roman"/>
        <w:sz w:val="16"/>
      </w:rPr>
      <w:t>Besøksadresse</w:t>
    </w:r>
    <w:r w:rsidR="00723FF6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>Telefon</w:t>
    </w:r>
    <w:r w:rsidR="002A34BF">
      <w:rPr>
        <w:rFonts w:ascii="Times New Roman" w:hAnsi="Times New Roman"/>
        <w:sz w:val="16"/>
      </w:rPr>
      <w:tab/>
      <w:t>Bankgiro</w:t>
    </w:r>
    <w:r w:rsidR="00A8137A">
      <w:rPr>
        <w:rFonts w:ascii="Times New Roman" w:hAnsi="Times New Roman"/>
        <w:sz w:val="16"/>
      </w:rPr>
      <w:tab/>
      <w:t>E-postadresse</w:t>
    </w:r>
  </w:p>
  <w:p w14:paraId="135A26F4" w14:textId="77777777" w:rsidR="00A8137A" w:rsidRDefault="002A34BF" w:rsidP="00A8137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Post</w:t>
    </w:r>
    <w:r w:rsidR="00895E9D">
      <w:rPr>
        <w:rFonts w:ascii="Times New Roman" w:hAnsi="Times New Roman"/>
        <w:sz w:val="16"/>
      </w:rPr>
      <w:t>boks 152</w:t>
    </w:r>
    <w:r w:rsidR="00895E9D">
      <w:rPr>
        <w:rFonts w:ascii="Times New Roman" w:hAnsi="Times New Roman"/>
        <w:sz w:val="16"/>
      </w:rPr>
      <w:tab/>
    </w:r>
    <w:r w:rsidR="00723FF6">
      <w:rPr>
        <w:rFonts w:ascii="Times New Roman" w:hAnsi="Times New Roman"/>
        <w:sz w:val="16"/>
      </w:rPr>
      <w:t>Rådhusgata</w:t>
    </w:r>
    <w:r w:rsidR="00723FF6">
      <w:rPr>
        <w:rFonts w:ascii="Times New Roman" w:hAnsi="Times New Roman"/>
        <w:sz w:val="16"/>
      </w:rPr>
      <w:tab/>
    </w:r>
    <w:r w:rsidR="00895E9D">
      <w:rPr>
        <w:rFonts w:ascii="Times New Roman" w:hAnsi="Times New Roman"/>
        <w:sz w:val="16"/>
      </w:rPr>
      <w:t>72 46 32 00</w:t>
    </w:r>
    <w:r w:rsidR="00895E9D">
      <w:rPr>
        <w:rFonts w:ascii="Times New Roman" w:hAnsi="Times New Roman"/>
        <w:sz w:val="16"/>
      </w:rPr>
      <w:tab/>
    </w:r>
    <w:r w:rsidR="007E0E22">
      <w:rPr>
        <w:rFonts w:ascii="Times New Roman" w:hAnsi="Times New Roman"/>
        <w:sz w:val="16"/>
      </w:rPr>
      <w:t>4312.15.29999</w:t>
    </w:r>
    <w:r w:rsidR="00A8137A">
      <w:rPr>
        <w:rFonts w:ascii="Times New Roman" w:hAnsi="Times New Roman"/>
        <w:sz w:val="16"/>
      </w:rPr>
      <w:tab/>
      <w:t xml:space="preserve">postmottak@froya.kommune.no </w:t>
    </w:r>
  </w:p>
  <w:p w14:paraId="049513D8" w14:textId="77777777" w:rsidR="002A34BF" w:rsidRDefault="002A34BF" w:rsidP="00A8137A">
    <w:pPr>
      <w:pStyle w:val="Bunnteks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678"/>
        <w:tab w:val="left" w:pos="6237"/>
      </w:tabs>
    </w:pPr>
    <w:r>
      <w:rPr>
        <w:rFonts w:ascii="Times New Roman" w:hAnsi="Times New Roman"/>
        <w:sz w:val="16"/>
      </w:rPr>
      <w:t>7261 Sistranda</w:t>
    </w:r>
    <w:r w:rsidR="00723FF6">
      <w:rPr>
        <w:rFonts w:ascii="Times New Roman" w:hAnsi="Times New Roman"/>
        <w:sz w:val="16"/>
      </w:rPr>
      <w:tab/>
      <w:t>7260 Sistranda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886B" w14:textId="77777777" w:rsidR="00AB6C1B" w:rsidRDefault="00AB6C1B">
      <w:r>
        <w:separator/>
      </w:r>
    </w:p>
  </w:footnote>
  <w:footnote w:type="continuationSeparator" w:id="0">
    <w:p w14:paraId="4741B01B" w14:textId="77777777" w:rsidR="00AB6C1B" w:rsidRDefault="00AB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4386F" w14:textId="77777777" w:rsidR="00723FF6" w:rsidRDefault="00723F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94EA" w14:textId="77777777" w:rsidR="00723FF6" w:rsidRDefault="00723F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2769" w14:textId="77777777" w:rsidR="00723FF6" w:rsidRDefault="00723F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56560"/>
    <w:multiLevelType w:val="hybridMultilevel"/>
    <w:tmpl w:val="CDBEA5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301C"/>
    <w:multiLevelType w:val="hybridMultilevel"/>
    <w:tmpl w:val="1B92FA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44B40"/>
    <w:multiLevelType w:val="hybridMultilevel"/>
    <w:tmpl w:val="40988D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1866">
    <w:abstractNumId w:val="1"/>
  </w:num>
  <w:num w:numId="2" w16cid:durableId="1102871351">
    <w:abstractNumId w:val="0"/>
  </w:num>
  <w:num w:numId="3" w16cid:durableId="1491217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37"/>
    <w:rsid w:val="000104DA"/>
    <w:rsid w:val="000338EF"/>
    <w:rsid w:val="000407E8"/>
    <w:rsid w:val="00051688"/>
    <w:rsid w:val="00051D80"/>
    <w:rsid w:val="00080EE2"/>
    <w:rsid w:val="000B10FF"/>
    <w:rsid w:val="000C4DAF"/>
    <w:rsid w:val="000D3275"/>
    <w:rsid w:val="000F2342"/>
    <w:rsid w:val="00112568"/>
    <w:rsid w:val="0012737B"/>
    <w:rsid w:val="00160BA4"/>
    <w:rsid w:val="00171C3C"/>
    <w:rsid w:val="0017300E"/>
    <w:rsid w:val="00197F74"/>
    <w:rsid w:val="001E00C7"/>
    <w:rsid w:val="001F74A3"/>
    <w:rsid w:val="0020719F"/>
    <w:rsid w:val="002A34BF"/>
    <w:rsid w:val="002B0C63"/>
    <w:rsid w:val="00315DCA"/>
    <w:rsid w:val="003A64D5"/>
    <w:rsid w:val="003F30F3"/>
    <w:rsid w:val="00420AAD"/>
    <w:rsid w:val="0045488F"/>
    <w:rsid w:val="004818EE"/>
    <w:rsid w:val="004B061D"/>
    <w:rsid w:val="004B348C"/>
    <w:rsid w:val="00523D86"/>
    <w:rsid w:val="0055446E"/>
    <w:rsid w:val="00562302"/>
    <w:rsid w:val="00567455"/>
    <w:rsid w:val="00572C52"/>
    <w:rsid w:val="005A6337"/>
    <w:rsid w:val="005B4332"/>
    <w:rsid w:val="005B460F"/>
    <w:rsid w:val="005D4A2F"/>
    <w:rsid w:val="00622D8C"/>
    <w:rsid w:val="00670904"/>
    <w:rsid w:val="006B58DA"/>
    <w:rsid w:val="00702461"/>
    <w:rsid w:val="00723FF6"/>
    <w:rsid w:val="00735670"/>
    <w:rsid w:val="0075743E"/>
    <w:rsid w:val="007E0E22"/>
    <w:rsid w:val="007F086F"/>
    <w:rsid w:val="007F2367"/>
    <w:rsid w:val="008163FB"/>
    <w:rsid w:val="00834284"/>
    <w:rsid w:val="0083711C"/>
    <w:rsid w:val="008468B1"/>
    <w:rsid w:val="0087476D"/>
    <w:rsid w:val="00883B00"/>
    <w:rsid w:val="00895E9D"/>
    <w:rsid w:val="00912782"/>
    <w:rsid w:val="00981F31"/>
    <w:rsid w:val="009F0FC0"/>
    <w:rsid w:val="00A15B32"/>
    <w:rsid w:val="00A66A53"/>
    <w:rsid w:val="00A8137A"/>
    <w:rsid w:val="00A96F33"/>
    <w:rsid w:val="00AB6C1B"/>
    <w:rsid w:val="00AC1096"/>
    <w:rsid w:val="00B46EEC"/>
    <w:rsid w:val="00B47323"/>
    <w:rsid w:val="00B67623"/>
    <w:rsid w:val="00B734C4"/>
    <w:rsid w:val="00B82C86"/>
    <w:rsid w:val="00BB17F1"/>
    <w:rsid w:val="00BB54D7"/>
    <w:rsid w:val="00BD59BA"/>
    <w:rsid w:val="00C16B21"/>
    <w:rsid w:val="00C36A51"/>
    <w:rsid w:val="00C40378"/>
    <w:rsid w:val="00C46F69"/>
    <w:rsid w:val="00C61427"/>
    <w:rsid w:val="00C80D57"/>
    <w:rsid w:val="00C84225"/>
    <w:rsid w:val="00CA3DDD"/>
    <w:rsid w:val="00D1094E"/>
    <w:rsid w:val="00D66DAD"/>
    <w:rsid w:val="00D70562"/>
    <w:rsid w:val="00D95658"/>
    <w:rsid w:val="00DA388A"/>
    <w:rsid w:val="00DB7B49"/>
    <w:rsid w:val="00E20F0F"/>
    <w:rsid w:val="00E4391B"/>
    <w:rsid w:val="00E471D3"/>
    <w:rsid w:val="00E95B9F"/>
    <w:rsid w:val="00EE5705"/>
    <w:rsid w:val="00F463F1"/>
    <w:rsid w:val="00F4644F"/>
    <w:rsid w:val="00F51FEE"/>
    <w:rsid w:val="00F77ECF"/>
    <w:rsid w:val="00F844A6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584C1"/>
  <w15:chartTrackingRefBased/>
  <w15:docId w15:val="{EF837051-729B-4749-9172-2C75B75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2127"/>
        <w:tab w:val="left" w:pos="3828"/>
        <w:tab w:val="left" w:pos="4820"/>
        <w:tab w:val="left" w:pos="6521"/>
      </w:tabs>
      <w:outlineLvl w:val="0"/>
    </w:pPr>
    <w:rPr>
      <w:i/>
    </w:rPr>
  </w:style>
  <w:style w:type="paragraph" w:styleId="Overskrift2">
    <w:name w:val="heading 2"/>
    <w:basedOn w:val="Normal"/>
    <w:next w:val="Normal"/>
    <w:qFormat/>
    <w:pPr>
      <w:keepNext/>
      <w:tabs>
        <w:tab w:val="right" w:pos="-1701"/>
        <w:tab w:val="left" w:pos="851"/>
        <w:tab w:val="left" w:pos="1134"/>
        <w:tab w:val="left" w:pos="5670"/>
      </w:tabs>
      <w:ind w:left="851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 w:val="24"/>
    </w:rPr>
  </w:style>
  <w:style w:type="character" w:styleId="Hyperkobling">
    <w:name w:val="Hyperlink"/>
    <w:rsid w:val="00A8137A"/>
    <w:rPr>
      <w:color w:val="0000FF"/>
      <w:u w:val="single"/>
    </w:rPr>
  </w:style>
  <w:style w:type="table" w:styleId="Tabellrutenett">
    <w:name w:val="Table Grid"/>
    <w:basedOn w:val="Vanligtabell"/>
    <w:rsid w:val="000D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4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9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WINWORD\MALER\K2v12w6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K2v12w6m</Template>
  <TotalTime>29</TotalTime>
  <Pages>2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FRØYA KOMMUNE</vt:lpstr>
    </vt:vector>
  </TitlesOfParts>
  <Company>IBM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FRØYA KOMMUNE</dc:title>
  <dc:subject/>
  <dc:creator>kitty mogstad</dc:creator>
  <cp:keywords/>
  <cp:lastModifiedBy>Jan Erik Wilhelmsen</cp:lastModifiedBy>
  <cp:revision>10</cp:revision>
  <cp:lastPrinted>2000-09-08T08:27:00Z</cp:lastPrinted>
  <dcterms:created xsi:type="dcterms:W3CDTF">2025-01-26T18:01:00Z</dcterms:created>
  <dcterms:modified xsi:type="dcterms:W3CDTF">2025-01-27T08:11:00Z</dcterms:modified>
</cp:coreProperties>
</file>