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color w:val="0085CA"/>
        </w:rPr>
        <w:alias w:val="Firma"/>
        <w:tag w:val=""/>
        <w:id w:val="1371500598"/>
        <w:placeholder>
          <w:docPart w:val="10E44325C3854AF28F047E97091B549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61D41E1" w14:textId="3CF883FC" w:rsidR="00A10942" w:rsidRPr="00EC6AB0" w:rsidRDefault="006213B3">
          <w:pPr>
            <w:rPr>
              <w:rFonts w:cs="Arial"/>
              <w:color w:val="0085CA"/>
            </w:rPr>
          </w:pPr>
          <w:r w:rsidRPr="00EC6AB0">
            <w:rPr>
              <w:rStyle w:val="Plassholdertekst"/>
              <w:color w:val="0085CA"/>
            </w:rPr>
            <w:t>[Avdeling]</w:t>
          </w:r>
        </w:p>
      </w:sdtContent>
    </w:sdt>
    <w:p w14:paraId="5523282E" w14:textId="77777777" w:rsidR="0088664C" w:rsidRPr="003471A5" w:rsidRDefault="0088664C" w:rsidP="0088664C">
      <w:pPr>
        <w:pStyle w:val="Tittel"/>
        <w:rPr>
          <w:rFonts w:ascii="Arial" w:hAnsi="Arial" w:cs="Arial"/>
          <w:color w:val="auto"/>
        </w:rPr>
      </w:pPr>
      <w:r w:rsidRPr="003471A5">
        <w:rPr>
          <w:rFonts w:ascii="Arial" w:hAnsi="Arial" w:cs="Arial"/>
          <w:color w:val="auto"/>
        </w:rPr>
        <w:t>Mal for pressemelding</w:t>
      </w:r>
    </w:p>
    <w:p w14:paraId="70446E1F" w14:textId="77777777" w:rsidR="00596204" w:rsidRPr="00596204" w:rsidRDefault="00596204" w:rsidP="00596204"/>
    <w:p w14:paraId="40C954F0" w14:textId="7C94AD1C" w:rsidR="0088664C" w:rsidRDefault="0088664C" w:rsidP="0088664C">
      <w:pPr>
        <w:pStyle w:val="Overskrift1"/>
      </w:pPr>
      <w:r>
        <w:t>OVERSKRIFT</w:t>
      </w:r>
    </w:p>
    <w:p w14:paraId="06CC4811" w14:textId="77777777" w:rsidR="0088664C" w:rsidRDefault="0088664C" w:rsidP="0088664C">
      <w:r>
        <w:t>Kort, tydelig og fengende. Maks 1 linje. Må vekke interesse hos media og publikum.</w:t>
      </w:r>
    </w:p>
    <w:p w14:paraId="65F57596" w14:textId="539FC826" w:rsidR="0088664C" w:rsidRDefault="00596204" w:rsidP="0088664C">
      <w:pPr>
        <w:pStyle w:val="Overskrift1"/>
      </w:pPr>
      <w:r>
        <w:br/>
      </w:r>
      <w:r w:rsidR="0088664C">
        <w:t>Ingress</w:t>
      </w:r>
    </w:p>
    <w:p w14:paraId="14ACEB4A" w14:textId="77777777" w:rsidR="0088664C" w:rsidRDefault="0088664C" w:rsidP="0088664C">
      <w:r>
        <w:t>1–2 setninger som gir et raskt sammendrag: Hva skjer, hvem gjelder det, og hvorfor er det viktig?</w:t>
      </w:r>
    </w:p>
    <w:p w14:paraId="48CB29A8" w14:textId="7476EB03" w:rsidR="0088664C" w:rsidRDefault="00596204" w:rsidP="0088664C">
      <w:pPr>
        <w:pStyle w:val="Overskrift1"/>
      </w:pPr>
      <w:r>
        <w:br/>
      </w:r>
      <w:r w:rsidR="0088664C">
        <w:t>Hoveddel</w:t>
      </w:r>
      <w:r w:rsidR="003A1B60">
        <w:t xml:space="preserve"> - Brødtekst</w:t>
      </w:r>
    </w:p>
    <w:p w14:paraId="3509FF94" w14:textId="77777777" w:rsidR="0088664C" w:rsidRDefault="0088664C" w:rsidP="0088664C">
      <w:r>
        <w:t>Avsnitt 1: Utvidelse av ingressen</w:t>
      </w:r>
    </w:p>
    <w:p w14:paraId="5B9E99AB" w14:textId="77777777" w:rsidR="0088664C" w:rsidRDefault="0088664C" w:rsidP="0088664C">
      <w:r>
        <w:t>Forklar mer om hva nyheten gjelder. Inkluder datoer, sted og aktører involvert.</w:t>
      </w:r>
    </w:p>
    <w:p w14:paraId="6E7A2B35" w14:textId="77777777" w:rsidR="0088664C" w:rsidRDefault="0088664C" w:rsidP="0088664C">
      <w:r>
        <w:t>Avsnitt 2: Bakgrunn og kontekst</w:t>
      </w:r>
    </w:p>
    <w:p w14:paraId="5FD87448" w14:textId="77777777" w:rsidR="0088664C" w:rsidRDefault="0088664C" w:rsidP="0088664C">
      <w:r>
        <w:t>Hva er bakgrunnen for nyheten? Hvorfor er dette aktuelt eller viktig nå?</w:t>
      </w:r>
    </w:p>
    <w:p w14:paraId="0DF1DAE1" w14:textId="77777777" w:rsidR="0088664C" w:rsidRDefault="0088664C" w:rsidP="0088664C">
      <w:r>
        <w:t>Avsnitt 3: Sitater fra nøkkelpersoner</w:t>
      </w:r>
    </w:p>
    <w:p w14:paraId="1266B2B9" w14:textId="77777777" w:rsidR="0088664C" w:rsidRDefault="0088664C" w:rsidP="0088664C">
      <w:r>
        <w:t>Eksempel: "Dette er en viktig milepæl for oss," sier daglig leder i [Firmanavn], [Navn].</w:t>
      </w:r>
    </w:p>
    <w:p w14:paraId="08E3138A" w14:textId="77777777" w:rsidR="0088664C" w:rsidRDefault="0088664C" w:rsidP="0088664C">
      <w:r>
        <w:t>Avsnitt 4: Neste steg og betydning</w:t>
      </w:r>
    </w:p>
    <w:p w14:paraId="0A714EAE" w14:textId="1EAC50AD" w:rsidR="0088664C" w:rsidRDefault="0088664C" w:rsidP="0088664C">
      <w:r>
        <w:t xml:space="preserve">Hva skjer videre? Hvordan påvirker dette </w:t>
      </w:r>
      <w:r w:rsidR="00596204">
        <w:t xml:space="preserve">beboere </w:t>
      </w:r>
      <w:r>
        <w:t>eller samfunnet?</w:t>
      </w:r>
    </w:p>
    <w:p w14:paraId="37E42FDE" w14:textId="0BC7CE47" w:rsidR="0088664C" w:rsidRDefault="00596204" w:rsidP="0088664C">
      <w:pPr>
        <w:pStyle w:val="Overskrift1"/>
      </w:pPr>
      <w:r>
        <w:br/>
      </w:r>
      <w:r w:rsidR="0088664C">
        <w:t>Bunntekst</w:t>
      </w:r>
    </w:p>
    <w:p w14:paraId="480D3C80" w14:textId="77777777" w:rsidR="0088664C" w:rsidRDefault="0088664C" w:rsidP="0088664C">
      <w:r>
        <w:t>Kontaktpersoner for media:</w:t>
      </w:r>
    </w:p>
    <w:p w14:paraId="3ED6E712" w14:textId="77777777" w:rsidR="0088664C" w:rsidRDefault="0088664C" w:rsidP="0088664C">
      <w:r>
        <w:t>[Navn] – [Stilling]</w:t>
      </w:r>
    </w:p>
    <w:p w14:paraId="556B7EF2" w14:textId="77777777" w:rsidR="0088664C" w:rsidRDefault="0088664C" w:rsidP="0088664C">
      <w:r>
        <w:t>Telefon: [Telefonnummer]</w:t>
      </w:r>
    </w:p>
    <w:p w14:paraId="17F1E8DA" w14:textId="77777777" w:rsidR="0088664C" w:rsidRDefault="0088664C" w:rsidP="0088664C">
      <w:r>
        <w:t>E-post: [E-postadresse]</w:t>
      </w:r>
    </w:p>
    <w:p w14:paraId="367EABFE" w14:textId="77777777" w:rsidR="0088664C" w:rsidRDefault="0088664C" w:rsidP="0088664C">
      <w:r>
        <w:t>Om [Firmanavn]:</w:t>
      </w:r>
    </w:p>
    <w:p w14:paraId="3498FCFA" w14:textId="77777777" w:rsidR="0088664C" w:rsidRDefault="0088664C" w:rsidP="0088664C">
      <w:r>
        <w:t>[Firmanavn] er en ledende aktør innen [bransje], med base i [sted] og kunder over hele landet.</w:t>
      </w:r>
    </w:p>
    <w:p w14:paraId="6C2DC428" w14:textId="7D913439" w:rsidR="0088664C" w:rsidRDefault="0088664C" w:rsidP="0088664C">
      <w:pPr>
        <w:pStyle w:val="Overskrift1"/>
      </w:pPr>
    </w:p>
    <w:p w14:paraId="5D502ECC" w14:textId="77777777" w:rsidR="00596204" w:rsidRDefault="00596204" w:rsidP="0088664C"/>
    <w:p w14:paraId="38946178" w14:textId="77777777" w:rsidR="00596204" w:rsidRDefault="00596204" w:rsidP="0088664C"/>
    <w:p w14:paraId="5F7F2455" w14:textId="77777777" w:rsidR="00596204" w:rsidRDefault="00596204" w:rsidP="0088664C"/>
    <w:p w14:paraId="32CB1B5B" w14:textId="2E9F7ABB" w:rsidR="0088664C" w:rsidRPr="00596204" w:rsidRDefault="0088664C" w:rsidP="0088664C">
      <w:pPr>
        <w:rPr>
          <w:b/>
          <w:bCs/>
        </w:rPr>
      </w:pPr>
      <w:r w:rsidRPr="00596204">
        <w:rPr>
          <w:b/>
          <w:bCs/>
        </w:rPr>
        <w:lastRenderedPageBreak/>
        <w:t>1. Når skal du sende en pressemelding?</w:t>
      </w:r>
    </w:p>
    <w:p w14:paraId="34E55065" w14:textId="77777777" w:rsidR="0088664C" w:rsidRDefault="0088664C" w:rsidP="0088664C">
      <w:r>
        <w:t>- Lansering av nye produkter eller tjenester</w:t>
      </w:r>
    </w:p>
    <w:p w14:paraId="5C4A0077" w14:textId="77777777" w:rsidR="0088664C" w:rsidRDefault="0088664C" w:rsidP="0088664C">
      <w:r>
        <w:t>- Viktige ansettelser, samarbeid eller investeringer</w:t>
      </w:r>
    </w:p>
    <w:p w14:paraId="1E00C3E7" w14:textId="77777777" w:rsidR="0088664C" w:rsidRDefault="0088664C" w:rsidP="0088664C">
      <w:r>
        <w:t>- Arrangementer, priser eller milepæler</w:t>
      </w:r>
    </w:p>
    <w:p w14:paraId="1E683343" w14:textId="7DBE2212" w:rsidR="0088664C" w:rsidRDefault="0088664C" w:rsidP="0088664C">
      <w:r>
        <w:t xml:space="preserve">- Endringer som påvirker </w:t>
      </w:r>
      <w:r w:rsidR="00596204">
        <w:t>publikum og beboere.</w:t>
      </w:r>
    </w:p>
    <w:p w14:paraId="1E83499D" w14:textId="2BA1B463" w:rsidR="0088664C" w:rsidRPr="00596204" w:rsidRDefault="00596204" w:rsidP="0088664C">
      <w:pPr>
        <w:rPr>
          <w:b/>
          <w:bCs/>
        </w:rPr>
      </w:pPr>
      <w:r>
        <w:br/>
      </w:r>
      <w:r w:rsidR="0088664C" w:rsidRPr="00596204">
        <w:rPr>
          <w:b/>
          <w:bCs/>
        </w:rPr>
        <w:t>2. Hvem skal motta den?</w:t>
      </w:r>
    </w:p>
    <w:p w14:paraId="2DABCF52" w14:textId="77777777" w:rsidR="0088664C" w:rsidRDefault="0088664C" w:rsidP="0088664C">
      <w:r>
        <w:t>- Relevante journalister (lokal-, fag- og rikspresse)</w:t>
      </w:r>
    </w:p>
    <w:p w14:paraId="333D5AFA" w14:textId="263FBC46" w:rsidR="0088664C" w:rsidRDefault="0088664C" w:rsidP="0088664C">
      <w:r>
        <w:t>- Bransjemedier og nyhetsbrev</w:t>
      </w:r>
    </w:p>
    <w:p w14:paraId="53D7E8A9" w14:textId="77777777" w:rsidR="0088664C" w:rsidRDefault="0088664C" w:rsidP="0088664C">
      <w:r>
        <w:t>- Egne kanaler (nettside, sosiale medier)</w:t>
      </w:r>
    </w:p>
    <w:p w14:paraId="1D056BF2" w14:textId="7591F5D4" w:rsidR="0088664C" w:rsidRPr="00596204" w:rsidRDefault="00596204" w:rsidP="0088664C">
      <w:pPr>
        <w:rPr>
          <w:b/>
          <w:bCs/>
        </w:rPr>
      </w:pPr>
      <w:r>
        <w:rPr>
          <w:b/>
          <w:bCs/>
        </w:rPr>
        <w:br/>
      </w:r>
      <w:r w:rsidR="0088664C" w:rsidRPr="00596204">
        <w:rPr>
          <w:b/>
          <w:bCs/>
        </w:rPr>
        <w:t>3. Tips for godt innhold:</w:t>
      </w:r>
    </w:p>
    <w:p w14:paraId="740AE081" w14:textId="77777777" w:rsidR="0088664C" w:rsidRDefault="0088664C" w:rsidP="0088664C">
      <w:r>
        <w:t>- Skriv nyhetsverdig og objektivt</w:t>
      </w:r>
    </w:p>
    <w:p w14:paraId="60539A8A" w14:textId="77777777" w:rsidR="0088664C" w:rsidRDefault="0088664C" w:rsidP="0088664C">
      <w:r>
        <w:t>- Vær konkret og unngå faglige begreper uten forklaring</w:t>
      </w:r>
    </w:p>
    <w:p w14:paraId="025C8CB5" w14:textId="77777777" w:rsidR="0088664C" w:rsidRDefault="0088664C" w:rsidP="0088664C">
      <w:r>
        <w:t>- Sjekk fakta og korrekturles</w:t>
      </w:r>
    </w:p>
    <w:p w14:paraId="338EB6CC" w14:textId="77777777" w:rsidR="0088664C" w:rsidRDefault="0088664C" w:rsidP="0088664C">
      <w:r>
        <w:t>- Hold det kort: maks 1 A4-side</w:t>
      </w:r>
    </w:p>
    <w:p w14:paraId="44CDC48B" w14:textId="7E218382" w:rsidR="008A10BB" w:rsidRPr="008A10BB" w:rsidRDefault="0088664C" w:rsidP="008A10BB">
      <w:pPr>
        <w:rPr>
          <w:b/>
          <w:bCs/>
        </w:rPr>
      </w:pPr>
      <w:r>
        <w:t>- Bruk sitater for å gjøre teksten mer levende</w:t>
      </w:r>
      <w:r w:rsidR="008A10BB">
        <w:br/>
      </w:r>
      <w:r w:rsidR="008A10BB">
        <w:br/>
      </w:r>
      <w:r w:rsidR="008A10BB" w:rsidRPr="008A10BB">
        <w:rPr>
          <w:b/>
          <w:bCs/>
        </w:rPr>
        <w:t>4. Format og utsending:</w:t>
      </w:r>
    </w:p>
    <w:p w14:paraId="24F9EDE0" w14:textId="1E6FA9A1" w:rsidR="008A10BB" w:rsidRDefault="008A10BB" w:rsidP="008A10BB">
      <w:r>
        <w:t>- Send som e-post med pressemeldingen limt inn i brødteksten (ikke bare som vedlegg)</w:t>
      </w:r>
    </w:p>
    <w:p w14:paraId="23277B00" w14:textId="291F1AFF" w:rsidR="008A10BB" w:rsidRDefault="008A10BB" w:rsidP="008A10BB">
      <w:r>
        <w:t>- Emnefelt: “Pressemelding: [Kort overskrift]”</w:t>
      </w:r>
    </w:p>
    <w:p w14:paraId="3CA6738F" w14:textId="6601199C" w:rsidR="008A10BB" w:rsidRDefault="008A10BB" w:rsidP="008A10BB">
      <w:r>
        <w:t>- Husk kontaktinfo og evt. høyoppløste bilder som vedlegg</w:t>
      </w:r>
    </w:p>
    <w:p w14:paraId="05078F0D" w14:textId="75489FA5" w:rsidR="0088664C" w:rsidRDefault="008A10BB" w:rsidP="0088664C">
      <w:r w:rsidRPr="005F39EF">
        <w:rPr>
          <w:noProof/>
        </w:rPr>
        <w:drawing>
          <wp:anchor distT="0" distB="0" distL="114300" distR="114300" simplePos="0" relativeHeight="251658240" behindDoc="0" locked="0" layoutInCell="1" allowOverlap="1" wp14:anchorId="10976A83" wp14:editId="565FF2A7">
            <wp:simplePos x="0" y="0"/>
            <wp:positionH relativeFrom="margin">
              <wp:posOffset>-4216400</wp:posOffset>
            </wp:positionH>
            <wp:positionV relativeFrom="margin">
              <wp:posOffset>5773420</wp:posOffset>
            </wp:positionV>
            <wp:extent cx="15739857" cy="7058025"/>
            <wp:effectExtent l="0" t="0" r="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857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1BB7F" w14:textId="77777777" w:rsidR="00596204" w:rsidRDefault="00596204" w:rsidP="0088664C"/>
    <w:p w14:paraId="148D8C02" w14:textId="77777777" w:rsidR="00596204" w:rsidRDefault="00596204" w:rsidP="0088664C"/>
    <w:p w14:paraId="0E078F29" w14:textId="1512FD56" w:rsidR="0088664C" w:rsidRDefault="0088664C" w:rsidP="0088664C">
      <w:r>
        <w:t>4. Format og utsending:</w:t>
      </w:r>
    </w:p>
    <w:p w14:paraId="530BDC87" w14:textId="77777777" w:rsidR="0088664C" w:rsidRDefault="0088664C" w:rsidP="0088664C">
      <w:r>
        <w:t>- Send som e-post med pressemeldingen limt inn i brødteksten (ikke bare som vedlegg)</w:t>
      </w:r>
    </w:p>
    <w:p w14:paraId="09180F92" w14:textId="77777777" w:rsidR="0088664C" w:rsidRDefault="0088664C" w:rsidP="0088664C">
      <w:r>
        <w:t>- Emnefelt: “Pressemelding: [Kort overskrift]”</w:t>
      </w:r>
    </w:p>
    <w:p w14:paraId="7B1A166C" w14:textId="77777777" w:rsidR="0088664C" w:rsidRDefault="0088664C" w:rsidP="0088664C">
      <w:r>
        <w:t>- Husk kontaktinfo og evt. høyoppløste bilder som vedlegg</w:t>
      </w:r>
    </w:p>
    <w:p w14:paraId="5B1EA618" w14:textId="6DF44DC5" w:rsidR="00663590" w:rsidRDefault="00663590">
      <w:pPr>
        <w:rPr>
          <w:rFonts w:cs="Arial"/>
          <w:sz w:val="28"/>
          <w:szCs w:val="28"/>
        </w:rPr>
      </w:pPr>
    </w:p>
    <w:p w14:paraId="43EF8475" w14:textId="64C9B300" w:rsidR="005524AA" w:rsidRPr="00DB619A" w:rsidRDefault="005524AA" w:rsidP="00D420D3">
      <w:pPr>
        <w:pStyle w:val="Overskrift1"/>
        <w:rPr>
          <w:rFonts w:cs="Arial"/>
          <w:color w:val="auto"/>
          <w:szCs w:val="36"/>
        </w:rPr>
      </w:pPr>
    </w:p>
    <w:p w14:paraId="2CA6A868" w14:textId="12AF9736" w:rsidR="00A10942" w:rsidRPr="009B446A" w:rsidRDefault="00000000" w:rsidP="009B446A">
      <w:pPr>
        <w:pStyle w:val="Overskrift1"/>
      </w:pPr>
      <w:sdt>
        <w:sdtPr>
          <w:rPr>
            <w:rFonts w:eastAsiaTheme="minorHAnsi" w:cs="Arial"/>
            <w:color w:val="404040" w:themeColor="text1" w:themeTint="BF"/>
            <w:sz w:val="68"/>
            <w:szCs w:val="68"/>
          </w:rPr>
          <w:alias w:val="Undertittel"/>
          <w:tag w:val="Undertittel"/>
          <w:id w:val="-285818349"/>
          <w:placeholder>
            <w:docPart w:val="FBDA330D4BED4BBFA2D4F780237E3973"/>
          </w:placeholder>
          <w15:color w:val="000000"/>
          <w:text/>
        </w:sdtPr>
        <w:sdtContent>
          <w:r w:rsidR="0088664C" w:rsidRPr="0088664C">
            <w:rPr>
              <w:rFonts w:eastAsiaTheme="minorHAnsi" w:cs="Arial"/>
              <w:color w:val="404040" w:themeColor="text1" w:themeTint="BF"/>
              <w:sz w:val="68"/>
              <w:szCs w:val="68"/>
            </w:rPr>
            <w:t>[Tittel]</w:t>
          </w:r>
        </w:sdtContent>
      </w:sdt>
      <w:r w:rsidR="0088664C">
        <w:rPr>
          <w:sz w:val="68"/>
          <w:szCs w:val="68"/>
        </w:rPr>
        <w:t xml:space="preserve"> </w:t>
      </w:r>
    </w:p>
    <w:sectPr w:rsidR="00A10942" w:rsidRPr="009B446A" w:rsidSect="00394FE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129AF" w14:textId="77777777" w:rsidR="00905E9F" w:rsidRDefault="00905E9F" w:rsidP="00E32B26">
      <w:pPr>
        <w:spacing w:after="0" w:line="240" w:lineRule="auto"/>
      </w:pPr>
      <w:r>
        <w:separator/>
      </w:r>
    </w:p>
  </w:endnote>
  <w:endnote w:type="continuationSeparator" w:id="0">
    <w:p w14:paraId="19BC903F" w14:textId="77777777" w:rsidR="00905E9F" w:rsidRDefault="00905E9F" w:rsidP="00E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2804" w14:textId="77777777" w:rsidR="006D3F3C" w:rsidRDefault="00000000">
    <w:pPr>
      <w:pStyle w:val="Bunntekst"/>
    </w:pPr>
    <w:sdt>
      <w:sdtPr>
        <w:rPr>
          <w:rFonts w:cs="Arial"/>
        </w:rPr>
        <w:alias w:val="Tittel"/>
        <w:tag w:val=""/>
        <w:id w:val="-275338096"/>
        <w:placeholder>
          <w:docPart w:val="24EB75284B7E4A4DA07BD2B3518A7D6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C1800" w:rsidRPr="001A3962">
          <w:rPr>
            <w:rStyle w:val="Plassholdertekst"/>
            <w:rFonts w:cs="Arial"/>
            <w:color w:val="auto"/>
          </w:rPr>
          <w:t>[Tittel]</w:t>
        </w:r>
      </w:sdtContent>
    </w:sdt>
    <w:r w:rsidR="006D3F3C">
      <w:ptab w:relativeTo="margin" w:alignment="right" w:leader="none"/>
    </w:r>
    <w:r w:rsidR="003F2CA6" w:rsidRPr="003F2CA6">
      <w:fldChar w:fldCharType="begin"/>
    </w:r>
    <w:r w:rsidR="003F2CA6" w:rsidRPr="003F2CA6">
      <w:instrText>PAGE   \* MERGEFORMAT</w:instrText>
    </w:r>
    <w:r w:rsidR="003F2CA6" w:rsidRPr="003F2CA6">
      <w:fldChar w:fldCharType="separate"/>
    </w:r>
    <w:r w:rsidR="003F2CA6" w:rsidRPr="003F2CA6">
      <w:t>1</w:t>
    </w:r>
    <w:r w:rsidR="003F2CA6" w:rsidRPr="003F2CA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A492" w14:textId="77777777" w:rsidR="00394FEE" w:rsidRDefault="00394FEE">
    <w:pPr>
      <w:pStyle w:val="Bunntekst"/>
    </w:pPr>
  </w:p>
  <w:p w14:paraId="57FF4C54" w14:textId="77777777" w:rsidR="00394FEE" w:rsidRDefault="00394F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318E" w14:textId="77777777" w:rsidR="00905E9F" w:rsidRDefault="00905E9F" w:rsidP="00E32B26">
      <w:pPr>
        <w:spacing w:after="0" w:line="240" w:lineRule="auto"/>
      </w:pPr>
      <w:r>
        <w:separator/>
      </w:r>
    </w:p>
  </w:footnote>
  <w:footnote w:type="continuationSeparator" w:id="0">
    <w:p w14:paraId="783AC8C7" w14:textId="77777777" w:rsidR="00905E9F" w:rsidRDefault="00905E9F" w:rsidP="00E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B8C" w14:textId="77777777" w:rsidR="00E32B26" w:rsidRDefault="00812F7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9E72D" wp14:editId="33C680B7">
          <wp:simplePos x="0" y="0"/>
          <wp:positionH relativeFrom="margin">
            <wp:posOffset>5129530</wp:posOffset>
          </wp:positionH>
          <wp:positionV relativeFrom="margin">
            <wp:posOffset>-518795</wp:posOffset>
          </wp:positionV>
          <wp:extent cx="1104900" cy="429895"/>
          <wp:effectExtent l="0" t="0" r="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E7921" w14:textId="77777777" w:rsidR="00B41AC3" w:rsidRDefault="00B41A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F1"/>
    <w:rsid w:val="0002027B"/>
    <w:rsid w:val="0006011A"/>
    <w:rsid w:val="000A0417"/>
    <w:rsid w:val="00153E34"/>
    <w:rsid w:val="00195BFA"/>
    <w:rsid w:val="001A3962"/>
    <w:rsid w:val="001B7FCA"/>
    <w:rsid w:val="002044DE"/>
    <w:rsid w:val="0029083F"/>
    <w:rsid w:val="003471A5"/>
    <w:rsid w:val="00394FEE"/>
    <w:rsid w:val="003A1B60"/>
    <w:rsid w:val="003A654C"/>
    <w:rsid w:val="003F2CA6"/>
    <w:rsid w:val="004B4FAC"/>
    <w:rsid w:val="00524A65"/>
    <w:rsid w:val="0052715C"/>
    <w:rsid w:val="005319D8"/>
    <w:rsid w:val="005524AA"/>
    <w:rsid w:val="00596204"/>
    <w:rsid w:val="005F39EF"/>
    <w:rsid w:val="006213B3"/>
    <w:rsid w:val="00654A06"/>
    <w:rsid w:val="00663590"/>
    <w:rsid w:val="006A47C3"/>
    <w:rsid w:val="006C1800"/>
    <w:rsid w:val="006D3F3C"/>
    <w:rsid w:val="006E25AA"/>
    <w:rsid w:val="00777417"/>
    <w:rsid w:val="007C288F"/>
    <w:rsid w:val="00812F73"/>
    <w:rsid w:val="00814238"/>
    <w:rsid w:val="00854177"/>
    <w:rsid w:val="0088153A"/>
    <w:rsid w:val="0088664C"/>
    <w:rsid w:val="008A10BB"/>
    <w:rsid w:val="008B36D6"/>
    <w:rsid w:val="00905E9F"/>
    <w:rsid w:val="009B446A"/>
    <w:rsid w:val="009C7029"/>
    <w:rsid w:val="009D1BB4"/>
    <w:rsid w:val="00A10942"/>
    <w:rsid w:val="00AB287B"/>
    <w:rsid w:val="00B41AC3"/>
    <w:rsid w:val="00B5441D"/>
    <w:rsid w:val="00B82585"/>
    <w:rsid w:val="00C03301"/>
    <w:rsid w:val="00C85EB9"/>
    <w:rsid w:val="00CE0FA0"/>
    <w:rsid w:val="00D420D3"/>
    <w:rsid w:val="00DB619A"/>
    <w:rsid w:val="00DC176E"/>
    <w:rsid w:val="00E32B26"/>
    <w:rsid w:val="00E7071D"/>
    <w:rsid w:val="00E941C7"/>
    <w:rsid w:val="00E971BD"/>
    <w:rsid w:val="00EA4D1B"/>
    <w:rsid w:val="00EC6AB0"/>
    <w:rsid w:val="00F562F1"/>
    <w:rsid w:val="00F76C5B"/>
    <w:rsid w:val="00F77612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4F4D8"/>
  <w15:chartTrackingRefBased/>
  <w15:docId w15:val="{BBF22C79-BF1D-4866-818F-8A2BA61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6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19D8"/>
    <w:pPr>
      <w:keepNext/>
      <w:keepLines/>
      <w:spacing w:after="120" w:line="240" w:lineRule="auto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A4D1B"/>
    <w:pPr>
      <w:spacing w:after="0" w:line="264" w:lineRule="auto"/>
    </w:pPr>
    <w:rPr>
      <w:sz w:val="20"/>
    </w:rPr>
  </w:style>
  <w:style w:type="table" w:styleId="Tabellrutenett">
    <w:name w:val="Table Grid"/>
    <w:basedOn w:val="Vanligtabell"/>
    <w:uiPriority w:val="39"/>
    <w:rsid w:val="00E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A4D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4D1B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4D1B"/>
    <w:pPr>
      <w:numPr>
        <w:ilvl w:val="1"/>
      </w:numPr>
      <w:spacing w:after="0" w:line="264" w:lineRule="auto"/>
    </w:pPr>
    <w:rPr>
      <w:rFonts w:eastAsiaTheme="minorEastAsia"/>
      <w:b/>
      <w:color w:val="44546A" w:themeColor="text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4D1B"/>
    <w:rPr>
      <w:rFonts w:eastAsiaTheme="minorEastAsia"/>
      <w:b/>
      <w:color w:val="44546A" w:themeColor="text2"/>
    </w:rPr>
  </w:style>
  <w:style w:type="paragraph" w:customStyle="1" w:styleId="Referanserbrev">
    <w:name w:val="Referanser brev"/>
    <w:basedOn w:val="Normal"/>
    <w:qFormat/>
    <w:rsid w:val="00EA4D1B"/>
    <w:pPr>
      <w:spacing w:after="0" w:line="240" w:lineRule="auto"/>
    </w:pPr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19D8"/>
    <w:rPr>
      <w:rFonts w:ascii="Arial" w:eastAsiaTheme="majorEastAsia" w:hAnsi="Arial" w:cstheme="majorBidi"/>
      <w:color w:val="000000" w:themeColor="text1"/>
      <w:sz w:val="36"/>
      <w:szCs w:val="32"/>
    </w:rPr>
  </w:style>
  <w:style w:type="table" w:customStyle="1" w:styleId="Creunaenkel">
    <w:name w:val="Creuna enkel"/>
    <w:basedOn w:val="Vanligtabell"/>
    <w:uiPriority w:val="99"/>
    <w:rsid w:val="00E32B26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E32B26"/>
    <w:pPr>
      <w:spacing w:after="0" w:line="264" w:lineRule="auto"/>
    </w:pPr>
    <w:rPr>
      <w:sz w:val="16"/>
    </w:rPr>
  </w:style>
  <w:style w:type="paragraph" w:styleId="Topptekst">
    <w:name w:val="header"/>
    <w:basedOn w:val="Normal"/>
    <w:link w:val="TopptekstTegn"/>
    <w:uiPriority w:val="99"/>
    <w:unhideWhenUsed/>
    <w:rsid w:val="00E3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2B26"/>
  </w:style>
  <w:style w:type="paragraph" w:styleId="Bunntekst">
    <w:name w:val="footer"/>
    <w:basedOn w:val="Normal"/>
    <w:link w:val="BunntekstTegn"/>
    <w:uiPriority w:val="99"/>
    <w:unhideWhenUsed/>
    <w:rsid w:val="00E3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2B26"/>
  </w:style>
  <w:style w:type="character" w:styleId="Plassholdertekst">
    <w:name w:val="Placeholder Text"/>
    <w:basedOn w:val="Standardskriftforavsnitt"/>
    <w:uiPriority w:val="99"/>
    <w:rsid w:val="00A10942"/>
    <w:rPr>
      <w:color w:val="808080"/>
    </w:rPr>
  </w:style>
  <w:style w:type="paragraph" w:styleId="Revisjon">
    <w:name w:val="Revision"/>
    <w:hidden/>
    <w:uiPriority w:val="99"/>
    <w:semiHidden/>
    <w:rsid w:val="00290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Dokumentmal%20b&#248;lge%20med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E44325C3854AF28F047E97091B5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AC328-1161-4748-82F7-95A52A04E843}"/>
      </w:docPartPr>
      <w:docPartBody>
        <w:p w:rsidR="00B47C0C" w:rsidRDefault="00000000">
          <w:pPr>
            <w:pStyle w:val="10E44325C3854AF28F047E97091B5490"/>
          </w:pPr>
          <w:r w:rsidRPr="00EC6AB0">
            <w:rPr>
              <w:rStyle w:val="Plassholdertekst"/>
              <w:color w:val="0085CA"/>
            </w:rPr>
            <w:t>[Avdeling]</w:t>
          </w:r>
        </w:p>
      </w:docPartBody>
    </w:docPart>
    <w:docPart>
      <w:docPartPr>
        <w:name w:val="24EB75284B7E4A4DA07BD2B3518A7D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A7466-3FCA-4354-BF81-D782CDB51692}"/>
      </w:docPartPr>
      <w:docPartBody>
        <w:p w:rsidR="00B47C0C" w:rsidRDefault="00000000">
          <w:pPr>
            <w:pStyle w:val="24EB75284B7E4A4DA07BD2B3518A7D6A"/>
          </w:pPr>
          <w:r w:rsidRPr="0088153A">
            <w:rPr>
              <w:rStyle w:val="Plassholdertekst"/>
              <w:rFonts w:ascii="Arial" w:hAnsi="Arial" w:cs="Arial"/>
              <w:color w:val="404040" w:themeColor="text1" w:themeTint="BF"/>
              <w:sz w:val="68"/>
              <w:szCs w:val="68"/>
            </w:rPr>
            <w:t>[Tittel]</w:t>
          </w:r>
        </w:p>
      </w:docPartBody>
    </w:docPart>
    <w:docPart>
      <w:docPartPr>
        <w:name w:val="FBDA330D4BED4BBFA2D4F780237E39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62EFC-DBE6-4D94-A3AC-3ED3490F6D23}"/>
      </w:docPartPr>
      <w:docPartBody>
        <w:p w:rsidR="00B47C0C" w:rsidRDefault="00B50361" w:rsidP="00B50361">
          <w:pPr>
            <w:pStyle w:val="FBDA330D4BED4BBFA2D4F780237E3973"/>
          </w:pPr>
          <w:r w:rsidRPr="00481548">
            <w:rPr>
              <w:rStyle w:val="Plassholdertekst"/>
            </w:rPr>
            <w:t>[</w:t>
          </w:r>
          <w:r>
            <w:rPr>
              <w:rStyle w:val="Plassholdertekst"/>
            </w:rPr>
            <w:t>Undertittel</w:t>
          </w:r>
          <w:r w:rsidRPr="00481548">
            <w:rPr>
              <w:rStyle w:val="Plas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61"/>
    <w:rsid w:val="003A654C"/>
    <w:rsid w:val="004B4FAC"/>
    <w:rsid w:val="00501358"/>
    <w:rsid w:val="00B47C0C"/>
    <w:rsid w:val="00B50361"/>
    <w:rsid w:val="00D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unhideWhenUsed/>
    <w:rsid w:val="00B50361"/>
    <w:rPr>
      <w:color w:val="808080"/>
    </w:rPr>
  </w:style>
  <w:style w:type="paragraph" w:customStyle="1" w:styleId="10E44325C3854AF28F047E97091B5490">
    <w:name w:val="10E44325C3854AF28F047E97091B5490"/>
  </w:style>
  <w:style w:type="paragraph" w:customStyle="1" w:styleId="24EB75284B7E4A4DA07BD2B3518A7D6A">
    <w:name w:val="24EB75284B7E4A4DA07BD2B3518A7D6A"/>
  </w:style>
  <w:style w:type="paragraph" w:customStyle="1" w:styleId="FBDA330D4BED4BBFA2D4F780237E3973">
    <w:name w:val="FBDA330D4BED4BBFA2D4F780237E3973"/>
    <w:rsid w:val="00B50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7BF7-4F02-4C54-A4C5-B9F9EE6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bølge med logo</Template>
  <TotalTime>35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Janne Støle</dc:creator>
  <cp:keywords/>
  <dc:description/>
  <cp:lastModifiedBy>Mari Janne Støle</cp:lastModifiedBy>
  <cp:revision>6</cp:revision>
  <cp:lastPrinted>2022-12-31T21:15:00Z</cp:lastPrinted>
  <dcterms:created xsi:type="dcterms:W3CDTF">2025-05-08T10:50:00Z</dcterms:created>
  <dcterms:modified xsi:type="dcterms:W3CDTF">2025-05-08T11:33:00Z</dcterms:modified>
</cp:coreProperties>
</file>